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29A" w:rsidRPr="00F46B47" w:rsidRDefault="005C229A" w:rsidP="00C64D4E">
      <w:pPr>
        <w:shd w:val="clear" w:color="auto" w:fill="FFFFFF"/>
        <w:spacing w:before="360" w:after="0" w:line="182" w:lineRule="atLeast"/>
        <w:ind w:left="4820"/>
        <w:rPr>
          <w:rFonts w:ascii="Times New Roman" w:hAnsi="Times New Roman"/>
          <w:color w:val="000000"/>
          <w:sz w:val="16"/>
          <w:szCs w:val="16"/>
          <w:lang w:eastAsia="uk-UA"/>
        </w:rPr>
      </w:pPr>
      <w:r w:rsidRPr="00F46B47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                   </w:t>
      </w:r>
      <w:r>
        <w:rPr>
          <w:rFonts w:ascii="Times New Roman" w:hAnsi="Times New Roman"/>
          <w:color w:val="000000"/>
          <w:sz w:val="16"/>
          <w:szCs w:val="16"/>
          <w:lang w:eastAsia="uk-UA"/>
        </w:rPr>
        <w:t xml:space="preserve">                      </w:t>
      </w:r>
      <w:r w:rsidRPr="00F46B47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   ЗАТВЕРДЖЕНО</w:t>
      </w:r>
      <w:r w:rsidRPr="00F46B47">
        <w:rPr>
          <w:rFonts w:ascii="Times New Roman" w:hAnsi="Times New Roman"/>
          <w:color w:val="000000"/>
          <w:sz w:val="16"/>
          <w:szCs w:val="16"/>
          <w:lang w:eastAsia="uk-UA"/>
        </w:rPr>
        <w:br/>
        <w:t xml:space="preserve">                       </w:t>
      </w:r>
      <w:r>
        <w:rPr>
          <w:rFonts w:ascii="Times New Roman" w:hAnsi="Times New Roman"/>
          <w:color w:val="000000"/>
          <w:sz w:val="16"/>
          <w:szCs w:val="16"/>
          <w:lang w:eastAsia="uk-UA"/>
        </w:rPr>
        <w:t xml:space="preserve">                      </w:t>
      </w:r>
      <w:r w:rsidRPr="00F46B47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Наказ Міністерства соціальної політики України</w:t>
      </w:r>
      <w:r w:rsidRPr="00F46B47">
        <w:rPr>
          <w:rFonts w:ascii="Times New Roman" w:hAnsi="Times New Roman"/>
          <w:color w:val="000000"/>
          <w:sz w:val="16"/>
          <w:szCs w:val="16"/>
          <w:lang w:eastAsia="uk-UA"/>
        </w:rPr>
        <w:br/>
        <w:t xml:space="preserve">                        </w:t>
      </w:r>
      <w:r>
        <w:rPr>
          <w:rFonts w:ascii="Times New Roman" w:hAnsi="Times New Roman"/>
          <w:color w:val="000000"/>
          <w:sz w:val="16"/>
          <w:szCs w:val="16"/>
          <w:lang w:eastAsia="uk-UA"/>
        </w:rPr>
        <w:t xml:space="preserve">                      </w:t>
      </w:r>
      <w:r w:rsidRPr="00F46B47">
        <w:rPr>
          <w:rFonts w:ascii="Times New Roman" w:hAnsi="Times New Roman"/>
          <w:color w:val="000000"/>
          <w:sz w:val="16"/>
          <w:szCs w:val="16"/>
          <w:lang w:eastAsia="uk-UA"/>
        </w:rPr>
        <w:t>16 листопада 2020 року № 769</w:t>
      </w:r>
    </w:p>
    <w:p w:rsidR="005C229A" w:rsidRPr="00BD12FE" w:rsidRDefault="005C229A" w:rsidP="00F46B47">
      <w:pPr>
        <w:shd w:val="clear" w:color="auto" w:fill="FFFFFF"/>
        <w:spacing w:before="120" w:after="0" w:line="193" w:lineRule="atLeast"/>
        <w:ind w:left="3402"/>
        <w:rPr>
          <w:rFonts w:ascii="Times New Roman" w:hAnsi="Times New Roman"/>
          <w:color w:val="000000"/>
          <w:lang w:eastAsia="uk-UA"/>
        </w:rPr>
      </w:pP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Управлінню праці та соціального захисту населення 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>Ш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МР</w:t>
      </w:r>
      <w:r w:rsidRPr="00BD12FE">
        <w:rPr>
          <w:rFonts w:ascii="Times New Roman" w:hAnsi="Times New Roman"/>
          <w:color w:val="000000"/>
          <w:lang w:eastAsia="uk-UA"/>
        </w:rPr>
        <w:br/>
        <w:t>________________________________________________________</w:t>
      </w:r>
      <w:r>
        <w:rPr>
          <w:rFonts w:ascii="Times New Roman" w:hAnsi="Times New Roman"/>
          <w:color w:val="000000"/>
          <w:lang w:eastAsia="uk-UA"/>
        </w:rPr>
        <w:t>_____</w:t>
      </w:r>
    </w:p>
    <w:p w:rsidR="005C229A" w:rsidRPr="00BD12FE" w:rsidRDefault="005C229A" w:rsidP="000E650C">
      <w:pPr>
        <w:shd w:val="clear" w:color="auto" w:fill="FFFFFF"/>
        <w:spacing w:before="57" w:after="0" w:line="193" w:lineRule="atLeast"/>
        <w:ind w:left="3402"/>
        <w:rPr>
          <w:rFonts w:ascii="Times New Roman" w:hAnsi="Times New Roman"/>
          <w:color w:val="000000"/>
          <w:lang w:eastAsia="uk-UA"/>
        </w:rPr>
      </w:pP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від </w:t>
      </w:r>
      <w:r w:rsidRPr="00BD12FE">
        <w:rPr>
          <w:rFonts w:ascii="Times New Roman" w:hAnsi="Times New Roman"/>
          <w:color w:val="000000"/>
          <w:spacing w:val="-11"/>
          <w:lang w:eastAsia="uk-UA"/>
        </w:rPr>
        <w:t>__________________________________________________________</w:t>
      </w:r>
      <w:r>
        <w:rPr>
          <w:rFonts w:ascii="Times New Roman" w:hAnsi="Times New Roman"/>
          <w:color w:val="000000"/>
          <w:spacing w:val="-11"/>
          <w:lang w:eastAsia="uk-UA"/>
        </w:rPr>
        <w:t>_______</w:t>
      </w:r>
    </w:p>
    <w:p w:rsidR="005C229A" w:rsidRPr="007C39CF" w:rsidRDefault="005C229A" w:rsidP="000E650C">
      <w:pPr>
        <w:shd w:val="clear" w:color="auto" w:fill="FFFFFF"/>
        <w:spacing w:before="17" w:after="0" w:line="150" w:lineRule="atLeast"/>
        <w:ind w:left="3660"/>
        <w:rPr>
          <w:rFonts w:ascii="Times New Roman" w:hAnsi="Times New Roman"/>
          <w:color w:val="000000"/>
          <w:sz w:val="16"/>
          <w:szCs w:val="16"/>
          <w:lang w:eastAsia="uk-UA"/>
        </w:rPr>
      </w:pPr>
      <w:r w:rsidRPr="007C39CF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         (прізвище, ім’я, по батькові (за наявності) заявника / законного       </w:t>
      </w:r>
      <w:r w:rsidRPr="007C39CF">
        <w:rPr>
          <w:rFonts w:ascii="Times New Roman" w:hAnsi="Times New Roman"/>
          <w:color w:val="000000"/>
          <w:sz w:val="16"/>
          <w:szCs w:val="16"/>
          <w:lang w:eastAsia="uk-UA"/>
        </w:rPr>
        <w:br/>
        <w:t xml:space="preserve">                  представника / уповноваженого представника сім’ї)</w:t>
      </w:r>
    </w:p>
    <w:p w:rsidR="005C229A" w:rsidRPr="00BD12FE" w:rsidRDefault="005C229A" w:rsidP="000E650C">
      <w:pPr>
        <w:shd w:val="clear" w:color="auto" w:fill="FFFFFF"/>
        <w:spacing w:before="57" w:after="0" w:line="193" w:lineRule="atLeast"/>
        <w:ind w:left="3402"/>
        <w:rPr>
          <w:rFonts w:ascii="Times New Roman" w:hAnsi="Times New Roman"/>
          <w:color w:val="000000"/>
          <w:lang w:eastAsia="uk-UA"/>
        </w:rPr>
      </w:pP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Дата народження</w:t>
      </w:r>
      <w:r w:rsidRPr="00BD12FE">
        <w:rPr>
          <w:rFonts w:ascii="Times New Roman" w:hAnsi="Times New Roman"/>
          <w:color w:val="00000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pacing w:val="-11"/>
          <w:lang w:eastAsia="uk-UA"/>
        </w:rPr>
        <w:t>_____________________________________________</w:t>
      </w:r>
      <w:r>
        <w:rPr>
          <w:rFonts w:ascii="Times New Roman" w:hAnsi="Times New Roman"/>
          <w:color w:val="000000"/>
          <w:spacing w:val="-11"/>
          <w:lang w:eastAsia="uk-UA"/>
        </w:rPr>
        <w:t>_______</w:t>
      </w:r>
    </w:p>
    <w:p w:rsidR="005C229A" w:rsidRPr="007C39CF" w:rsidRDefault="005C229A" w:rsidP="000E650C">
      <w:pPr>
        <w:shd w:val="clear" w:color="auto" w:fill="FFFFFF"/>
        <w:spacing w:before="57" w:after="0" w:line="193" w:lineRule="atLeast"/>
        <w:ind w:left="3402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Місце проживання / перебування </w:t>
      </w:r>
      <w:r w:rsidRPr="007C39CF">
        <w:rPr>
          <w:rFonts w:ascii="Times New Roman" w:hAnsi="Times New Roman"/>
          <w:color w:val="000000"/>
          <w:spacing w:val="-11"/>
          <w:sz w:val="20"/>
          <w:szCs w:val="20"/>
          <w:lang w:eastAsia="uk-UA"/>
        </w:rPr>
        <w:t>______________________________</w:t>
      </w:r>
      <w:r>
        <w:rPr>
          <w:rFonts w:ascii="Times New Roman" w:hAnsi="Times New Roman"/>
          <w:color w:val="000000"/>
          <w:spacing w:val="-11"/>
          <w:sz w:val="20"/>
          <w:szCs w:val="20"/>
          <w:lang w:eastAsia="uk-UA"/>
        </w:rPr>
        <w:t>_____________</w:t>
      </w:r>
    </w:p>
    <w:p w:rsidR="005C229A" w:rsidRPr="007C39CF" w:rsidRDefault="005C229A" w:rsidP="000E650C">
      <w:pPr>
        <w:shd w:val="clear" w:color="auto" w:fill="FFFFFF"/>
        <w:spacing w:before="57" w:after="0" w:line="193" w:lineRule="atLeast"/>
        <w:ind w:left="3402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>___________</w:t>
      </w:r>
    </w:p>
    <w:p w:rsidR="005C229A" w:rsidRPr="007C39CF" w:rsidRDefault="005C229A" w:rsidP="000E650C">
      <w:pPr>
        <w:shd w:val="clear" w:color="auto" w:fill="FFFFFF"/>
        <w:spacing w:before="57" w:after="0" w:line="193" w:lineRule="atLeast"/>
        <w:ind w:left="3402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>___________</w:t>
      </w:r>
    </w:p>
    <w:p w:rsidR="005C229A" w:rsidRPr="007C39CF" w:rsidRDefault="005C229A" w:rsidP="000E650C">
      <w:pPr>
        <w:shd w:val="clear" w:color="auto" w:fill="FFFFFF"/>
        <w:spacing w:before="57" w:after="0" w:line="193" w:lineRule="atLeast"/>
        <w:ind w:left="3402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Номер телефону </w:t>
      </w:r>
      <w:r w:rsidRPr="007C39CF">
        <w:rPr>
          <w:rFonts w:ascii="Times New Roman" w:hAnsi="Times New Roman"/>
          <w:color w:val="000000"/>
          <w:spacing w:val="-11"/>
          <w:sz w:val="20"/>
          <w:szCs w:val="20"/>
          <w:lang w:eastAsia="uk-UA"/>
        </w:rPr>
        <w:t>_________________________________________________</w:t>
      </w:r>
      <w:r>
        <w:rPr>
          <w:rFonts w:ascii="Times New Roman" w:hAnsi="Times New Roman"/>
          <w:color w:val="000000"/>
          <w:spacing w:val="-11"/>
          <w:sz w:val="20"/>
          <w:szCs w:val="20"/>
          <w:lang w:eastAsia="uk-UA"/>
        </w:rPr>
        <w:t>__________</w:t>
      </w:r>
    </w:p>
    <w:p w:rsidR="005C229A" w:rsidRPr="007C39CF" w:rsidRDefault="005C229A" w:rsidP="000E650C">
      <w:pPr>
        <w:shd w:val="clear" w:color="auto" w:fill="FFFFFF"/>
        <w:spacing w:before="57" w:after="0" w:line="193" w:lineRule="atLeast"/>
        <w:ind w:left="3402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Документ, що посвідчує особу:</w:t>
      </w:r>
    </w:p>
    <w:p w:rsidR="005C229A" w:rsidRPr="007C39CF" w:rsidRDefault="005C229A" w:rsidP="000E650C">
      <w:pPr>
        <w:shd w:val="clear" w:color="auto" w:fill="FFFFFF"/>
        <w:spacing w:after="0" w:line="193" w:lineRule="atLeast"/>
        <w:ind w:left="3402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Серія (за наявності) та номер паспорта громадянина України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br/>
        <w:t xml:space="preserve">(ID-картка) </w:t>
      </w:r>
      <w:r w:rsidRPr="007C39CF">
        <w:rPr>
          <w:rFonts w:ascii="Times New Roman" w:hAnsi="Times New Roman"/>
          <w:color w:val="000000"/>
          <w:spacing w:val="-8"/>
          <w:sz w:val="20"/>
          <w:szCs w:val="20"/>
          <w:lang w:eastAsia="uk-UA"/>
        </w:rPr>
        <w:t>_________________________________________________</w:t>
      </w:r>
      <w:r>
        <w:rPr>
          <w:rFonts w:ascii="Times New Roman" w:hAnsi="Times New Roman"/>
          <w:color w:val="000000"/>
          <w:spacing w:val="-8"/>
          <w:sz w:val="20"/>
          <w:szCs w:val="20"/>
          <w:lang w:eastAsia="uk-UA"/>
        </w:rPr>
        <w:t>_____________</w:t>
      </w:r>
    </w:p>
    <w:p w:rsidR="005C229A" w:rsidRPr="007C39CF" w:rsidRDefault="005C229A" w:rsidP="000E650C">
      <w:pPr>
        <w:shd w:val="clear" w:color="auto" w:fill="FFFFFF"/>
        <w:spacing w:before="57" w:after="0" w:line="193" w:lineRule="atLeast"/>
        <w:ind w:left="3402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Ким та коли виданий </w:t>
      </w:r>
      <w:r w:rsidRPr="007C39CF">
        <w:rPr>
          <w:rFonts w:ascii="Times New Roman" w:hAnsi="Times New Roman"/>
          <w:color w:val="000000"/>
          <w:spacing w:val="-10"/>
          <w:sz w:val="20"/>
          <w:szCs w:val="20"/>
          <w:lang w:eastAsia="uk-UA"/>
        </w:rPr>
        <w:t>_________________________________________</w:t>
      </w:r>
      <w:r>
        <w:rPr>
          <w:rFonts w:ascii="Times New Roman" w:hAnsi="Times New Roman"/>
          <w:color w:val="000000"/>
          <w:spacing w:val="-10"/>
          <w:sz w:val="20"/>
          <w:szCs w:val="20"/>
          <w:lang w:eastAsia="uk-UA"/>
        </w:rPr>
        <w:t>_____________</w:t>
      </w:r>
    </w:p>
    <w:p w:rsidR="005C229A" w:rsidRPr="007C39CF" w:rsidRDefault="005C229A" w:rsidP="000E650C">
      <w:pPr>
        <w:shd w:val="clear" w:color="auto" w:fill="FFFFFF"/>
        <w:spacing w:before="57" w:after="0" w:line="193" w:lineRule="atLeast"/>
        <w:ind w:left="3402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>___________</w:t>
      </w:r>
    </w:p>
    <w:p w:rsidR="005C229A" w:rsidRPr="007C39CF" w:rsidRDefault="005C229A" w:rsidP="000E650C">
      <w:pPr>
        <w:shd w:val="clear" w:color="auto" w:fill="FFFFFF"/>
        <w:spacing w:before="57" w:after="0" w:line="193" w:lineRule="atLeast"/>
        <w:ind w:left="3402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Унікальний номер запису в Єдиному державному демографічному реєстрі </w:t>
      </w:r>
      <w:r w:rsidRPr="007C39CF">
        <w:rPr>
          <w:rFonts w:ascii="Times New Roman" w:hAnsi="Times New Roman"/>
          <w:color w:val="000000"/>
          <w:spacing w:val="-13"/>
          <w:sz w:val="20"/>
          <w:szCs w:val="20"/>
          <w:lang w:eastAsia="uk-UA"/>
        </w:rPr>
        <w:t>_______________________________________</w:t>
      </w:r>
      <w:r>
        <w:rPr>
          <w:rFonts w:ascii="Times New Roman" w:hAnsi="Times New Roman"/>
          <w:color w:val="000000"/>
          <w:spacing w:val="-13"/>
          <w:sz w:val="20"/>
          <w:szCs w:val="20"/>
          <w:lang w:eastAsia="uk-UA"/>
        </w:rPr>
        <w:t>______________________________________</w:t>
      </w:r>
    </w:p>
    <w:p w:rsidR="005C229A" w:rsidRPr="007C39CF" w:rsidRDefault="005C229A" w:rsidP="000E650C">
      <w:pPr>
        <w:shd w:val="clear" w:color="auto" w:fill="FFFFFF"/>
        <w:spacing w:before="57" w:after="0" w:line="193" w:lineRule="atLeast"/>
        <w:ind w:left="3402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Номер посвідки на постійне проживання, посвідки на тимчасове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br/>
        <w:t>проживання, посвідчення біженця, посвідчення про взяття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br/>
        <w:t>на облік бездомної особи (необхідне підкреслити)</w:t>
      </w:r>
    </w:p>
    <w:p w:rsidR="005C229A" w:rsidRPr="007C39CF" w:rsidRDefault="005C229A" w:rsidP="000E650C">
      <w:pPr>
        <w:shd w:val="clear" w:color="auto" w:fill="FFFFFF"/>
        <w:spacing w:before="57" w:after="0" w:line="193" w:lineRule="atLeast"/>
        <w:ind w:left="3402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>___________</w:t>
      </w:r>
    </w:p>
    <w:p w:rsidR="005C229A" w:rsidRPr="007C39CF" w:rsidRDefault="005C229A" w:rsidP="000E650C">
      <w:pPr>
        <w:shd w:val="clear" w:color="auto" w:fill="FFFFFF"/>
        <w:spacing w:before="57" w:after="0" w:line="193" w:lineRule="atLeast"/>
        <w:ind w:left="3402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Ким та коли видана(не) </w:t>
      </w:r>
      <w:r w:rsidRPr="007C39CF">
        <w:rPr>
          <w:rFonts w:ascii="Times New Roman" w:hAnsi="Times New Roman"/>
          <w:color w:val="000000"/>
          <w:spacing w:val="-12"/>
          <w:sz w:val="20"/>
          <w:szCs w:val="20"/>
          <w:lang w:eastAsia="uk-UA"/>
        </w:rPr>
        <w:t>________________________________________</w:t>
      </w:r>
      <w:r>
        <w:rPr>
          <w:rFonts w:ascii="Times New Roman" w:hAnsi="Times New Roman"/>
          <w:color w:val="000000"/>
          <w:spacing w:val="-12"/>
          <w:sz w:val="20"/>
          <w:szCs w:val="20"/>
          <w:lang w:eastAsia="uk-UA"/>
        </w:rPr>
        <w:t>_____________</w:t>
      </w:r>
    </w:p>
    <w:p w:rsidR="005C229A" w:rsidRPr="007C39CF" w:rsidRDefault="005C229A" w:rsidP="000E650C">
      <w:pPr>
        <w:shd w:val="clear" w:color="auto" w:fill="FFFFFF"/>
        <w:spacing w:before="57" w:after="0" w:line="193" w:lineRule="atLeast"/>
        <w:ind w:left="3402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>___________</w:t>
      </w:r>
    </w:p>
    <w:p w:rsidR="005C229A" w:rsidRPr="007C39CF" w:rsidRDefault="005C229A" w:rsidP="00B60A85">
      <w:pPr>
        <w:shd w:val="clear" w:color="auto" w:fill="FFFFFF"/>
        <w:spacing w:before="57" w:after="0" w:line="193" w:lineRule="atLeast"/>
        <w:ind w:left="3402" w:right="-1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Дата закінчення (продовження) строку дії посвідки/ посвідчення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br/>
      </w:r>
      <w:r w:rsidRPr="007C39CF">
        <w:rPr>
          <w:rFonts w:ascii="Times New Roman" w:hAnsi="Times New Roman"/>
          <w:color w:val="000000"/>
          <w:spacing w:val="-9"/>
          <w:sz w:val="20"/>
          <w:szCs w:val="20"/>
          <w:lang w:eastAsia="uk-UA"/>
        </w:rPr>
        <w:t>_____________________________________________________________</w:t>
      </w:r>
      <w:r>
        <w:rPr>
          <w:rFonts w:ascii="Times New Roman" w:hAnsi="Times New Roman"/>
          <w:color w:val="000000"/>
          <w:spacing w:val="-9"/>
          <w:sz w:val="20"/>
          <w:szCs w:val="20"/>
          <w:lang w:eastAsia="uk-UA"/>
        </w:rPr>
        <w:t>_____________</w:t>
      </w:r>
    </w:p>
    <w:p w:rsidR="005C229A" w:rsidRDefault="005C229A" w:rsidP="002D2858">
      <w:pPr>
        <w:shd w:val="clear" w:color="auto" w:fill="FFFFFF"/>
        <w:spacing w:before="57" w:after="0" w:line="193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                               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Реєстраційний номер облікової картки платника податків або серія (за </w:t>
      </w:r>
    </w:p>
    <w:p w:rsidR="005C229A" w:rsidRPr="007C39CF" w:rsidRDefault="005C229A" w:rsidP="002D2858">
      <w:pPr>
        <w:shd w:val="clear" w:color="auto" w:fill="FFFFFF"/>
        <w:spacing w:before="57" w:after="0" w:line="193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                               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наявності) та номер паспорта громадянина України (ID-картка)**</w:t>
      </w:r>
    </w:p>
    <w:p w:rsidR="005C229A" w:rsidRPr="007C39CF" w:rsidRDefault="005C229A" w:rsidP="000E650C">
      <w:pPr>
        <w:shd w:val="clear" w:color="auto" w:fill="FFFFFF"/>
        <w:spacing w:before="57" w:after="0" w:line="193" w:lineRule="atLeast"/>
        <w:ind w:left="3402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>___________</w:t>
      </w:r>
    </w:p>
    <w:p w:rsidR="005C229A" w:rsidRPr="007C39CF" w:rsidRDefault="005C229A" w:rsidP="002D2858">
      <w:pPr>
        <w:shd w:val="clear" w:color="auto" w:fill="FFFFFF"/>
        <w:spacing w:before="57" w:after="0" w:line="193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                               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Зареєстроване місце проживання ___________________________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>___________</w:t>
      </w:r>
    </w:p>
    <w:p w:rsidR="005C229A" w:rsidRPr="007C39CF" w:rsidRDefault="005C229A" w:rsidP="000E650C">
      <w:pPr>
        <w:shd w:val="clear" w:color="auto" w:fill="FFFFFF"/>
        <w:spacing w:before="57" w:after="0" w:line="193" w:lineRule="atLeast"/>
        <w:ind w:left="3402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>____________</w:t>
      </w:r>
    </w:p>
    <w:p w:rsidR="005C229A" w:rsidRPr="00F62006" w:rsidRDefault="005C229A" w:rsidP="00D466F6">
      <w:pPr>
        <w:shd w:val="clear" w:color="auto" w:fill="FFFFFF"/>
        <w:spacing w:before="283" w:after="0" w:line="203" w:lineRule="atLeast"/>
        <w:jc w:val="center"/>
        <w:rPr>
          <w:rFonts w:ascii="Times New Roman" w:hAnsi="Times New Roman"/>
          <w:b/>
          <w:bCs/>
          <w:color w:val="000000"/>
          <w:lang w:eastAsia="uk-UA"/>
        </w:rPr>
      </w:pPr>
      <w:r w:rsidRPr="00F62006">
        <w:rPr>
          <w:rFonts w:ascii="Times New Roman" w:hAnsi="Times New Roman"/>
          <w:b/>
          <w:bCs/>
          <w:caps/>
          <w:color w:val="000000"/>
          <w:lang w:eastAsia="uk-UA"/>
        </w:rPr>
        <w:t>ЗАЯВА</w:t>
      </w:r>
      <w:r w:rsidRPr="00F62006">
        <w:rPr>
          <w:rFonts w:ascii="Times New Roman" w:hAnsi="Times New Roman"/>
          <w:b/>
          <w:bCs/>
          <w:color w:val="000000"/>
          <w:lang w:eastAsia="uk-UA"/>
        </w:rPr>
        <w:br/>
        <w:t>про надання соціальних послуг</w:t>
      </w:r>
      <w:r w:rsidRPr="00F62006">
        <w:rPr>
          <w:rFonts w:ascii="Times New Roman" w:hAnsi="Times New Roman"/>
          <w:b/>
          <w:bCs/>
          <w:color w:val="000000"/>
          <w:lang w:eastAsia="uk-UA"/>
        </w:rPr>
        <w:br/>
        <w:t>___________________________ № _________</w:t>
      </w:r>
    </w:p>
    <w:p w:rsidR="005C229A" w:rsidRPr="00F62006" w:rsidRDefault="005C229A" w:rsidP="00D466F6">
      <w:pPr>
        <w:shd w:val="clear" w:color="auto" w:fill="FFFFFF"/>
        <w:spacing w:before="17" w:after="0" w:line="150" w:lineRule="atLeast"/>
        <w:ind w:left="2694" w:right="3350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F62006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                     (дата реєстрації заяви)</w:t>
      </w:r>
    </w:p>
    <w:p w:rsidR="005C229A" w:rsidRPr="00BD12FE" w:rsidRDefault="005C229A" w:rsidP="00C64D4E">
      <w:pPr>
        <w:shd w:val="clear" w:color="auto" w:fill="FFFFFF"/>
        <w:spacing w:before="170" w:after="0" w:line="193" w:lineRule="atLeast"/>
        <w:ind w:firstLine="283"/>
        <w:jc w:val="both"/>
        <w:rPr>
          <w:rFonts w:ascii="Times New Roman" w:hAnsi="Times New Roman"/>
          <w:color w:val="000000"/>
          <w:lang w:eastAsia="uk-UA"/>
        </w:rPr>
      </w:pPr>
      <w:r w:rsidRPr="00BD12FE">
        <w:rPr>
          <w:rFonts w:ascii="Times New Roman" w:hAnsi="Times New Roman"/>
          <w:color w:val="000000"/>
          <w:spacing w:val="-4"/>
          <w:lang w:eastAsia="uk-UA"/>
        </w:rPr>
        <w:t>Прошу надати мені / моєму(їй) синові (доньці) / моїй сім’ї / підопічному(ій) (необхідне підкреслити)</w:t>
      </w:r>
    </w:p>
    <w:p w:rsidR="005C229A" w:rsidRPr="0055012F" w:rsidRDefault="005C229A" w:rsidP="000E650C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5012F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 w:rsidRPr="0055012F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</w:t>
      </w:r>
    </w:p>
    <w:p w:rsidR="005C229A" w:rsidRPr="0055012F" w:rsidRDefault="005C229A" w:rsidP="000E650C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5012F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55012F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5012F">
        <w:rPr>
          <w:rFonts w:ascii="Times New Roman" w:hAnsi="Times New Roman"/>
          <w:color w:val="000000"/>
          <w:sz w:val="24"/>
          <w:szCs w:val="24"/>
          <w:lang w:eastAsia="uk-UA"/>
        </w:rPr>
        <w:t>,</w:t>
      </w:r>
    </w:p>
    <w:p w:rsidR="005C229A" w:rsidRPr="00BD12FE" w:rsidRDefault="005C229A" w:rsidP="000E650C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D466F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             </w:t>
      </w:r>
      <w:r w:rsidRPr="00BD12FE">
        <w:rPr>
          <w:rFonts w:ascii="Times New Roman" w:hAnsi="Times New Roman"/>
          <w:color w:val="000000"/>
          <w:sz w:val="18"/>
          <w:szCs w:val="18"/>
          <w:lang w:eastAsia="uk-UA"/>
        </w:rPr>
        <w:t>(прізвище, ім’я, по батькові (за наявності) сина (доньки) чи підопічного(ї))</w:t>
      </w:r>
    </w:p>
    <w:p w:rsidR="005C229A" w:rsidRPr="00BD12FE" w:rsidRDefault="005C229A" w:rsidP="000E650C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BD12FE">
        <w:rPr>
          <w:rFonts w:ascii="Times New Roman" w:hAnsi="Times New Roman"/>
          <w:color w:val="000000"/>
          <w:lang w:eastAsia="uk-UA"/>
        </w:rPr>
        <w:t>дата народження «___» ________________  _______ рік,</w:t>
      </w:r>
    </w:p>
    <w:p w:rsidR="005C229A" w:rsidRPr="00BD12FE" w:rsidRDefault="005C229A" w:rsidP="000E650C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A82879"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9.75pt;height:13.5pt;visibility:visible">
            <v:imagedata r:id="rId5" r:href="rId6"/>
          </v:shape>
        </w:pict>
      </w:r>
      <w:r w:rsidRPr="00BD12FE">
        <w:rPr>
          <w:rFonts w:ascii="Times New Roman" w:hAnsi="Times New Roman"/>
          <w:color w:val="000000"/>
          <w:lang w:eastAsia="uk-UA"/>
        </w:rPr>
        <w:t xml:space="preserve"> наявність інвалідності ___________________________________________________________</w:t>
      </w:r>
      <w:r>
        <w:rPr>
          <w:rFonts w:ascii="Times New Roman" w:hAnsi="Times New Roman"/>
          <w:color w:val="000000"/>
          <w:lang w:eastAsia="uk-UA"/>
        </w:rPr>
        <w:t>_________</w:t>
      </w:r>
      <w:r w:rsidRPr="00BD12FE">
        <w:rPr>
          <w:rFonts w:ascii="Times New Roman" w:hAnsi="Times New Roman"/>
          <w:color w:val="000000"/>
          <w:lang w:eastAsia="uk-UA"/>
        </w:rPr>
        <w:t>,</w:t>
      </w:r>
    </w:p>
    <w:p w:rsidR="005C229A" w:rsidRPr="00BD12FE" w:rsidRDefault="005C229A" w:rsidP="000E650C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BD12FE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                                                                                (група інвалідності, строк встановлення групи інвалідності)</w:t>
      </w:r>
    </w:p>
    <w:p w:rsidR="005C229A" w:rsidRPr="00BD12FE" w:rsidRDefault="005C229A" w:rsidP="000E650C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BD12FE">
        <w:rPr>
          <w:rFonts w:ascii="Times New Roman" w:hAnsi="Times New Roman"/>
          <w:color w:val="000000"/>
          <w:lang w:eastAsia="uk-UA"/>
        </w:rPr>
        <w:t>який (яка) проживає / перебуває за адресою: ______________________________________________</w:t>
      </w:r>
    </w:p>
    <w:p w:rsidR="005C229A" w:rsidRPr="00BD12FE" w:rsidRDefault="005C229A" w:rsidP="002D2858">
      <w:pPr>
        <w:shd w:val="clear" w:color="auto" w:fill="FFFFFF"/>
        <w:tabs>
          <w:tab w:val="left" w:pos="3402"/>
        </w:tabs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BD12FE">
        <w:rPr>
          <w:rFonts w:ascii="Times New Roman" w:hAnsi="Times New Roman"/>
          <w:color w:val="000000"/>
          <w:lang w:eastAsia="uk-UA"/>
        </w:rPr>
        <w:t>зареєстрованого(ї) за адресою: _________________________________________________________ ,</w:t>
      </w:r>
    </w:p>
    <w:p w:rsidR="005C229A" w:rsidRPr="00BD12FE" w:rsidRDefault="005C229A" w:rsidP="000E650C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BD12FE">
        <w:rPr>
          <w:rFonts w:ascii="Times New Roman" w:hAnsi="Times New Roman"/>
          <w:color w:val="000000"/>
          <w:lang w:eastAsia="uk-UA"/>
        </w:rPr>
        <w:t xml:space="preserve">безоплатно </w:t>
      </w:r>
      <w:r w:rsidRPr="00A82879">
        <w:rPr>
          <w:noProof/>
          <w:lang w:eastAsia="uk-UA"/>
        </w:rPr>
        <w:pict>
          <v:shape id="Рисунок 2" o:spid="_x0000_i1026" type="#_x0000_t75" style="width:12pt;height:12.75pt;visibility:visible">
            <v:imagedata r:id="rId5" r:href="rId7"/>
          </v:shape>
        </w:pict>
      </w:r>
      <w:r w:rsidRPr="00BD12FE">
        <w:rPr>
          <w:rFonts w:ascii="Times New Roman" w:hAnsi="Times New Roman"/>
          <w:color w:val="000000"/>
          <w:lang w:eastAsia="uk-UA"/>
        </w:rPr>
        <w:t xml:space="preserve">   платно </w:t>
      </w:r>
      <w:r w:rsidRPr="00A82879">
        <w:rPr>
          <w:noProof/>
          <w:lang w:eastAsia="uk-UA"/>
        </w:rPr>
        <w:pict>
          <v:shape id="Рисунок 3" o:spid="_x0000_i1027" type="#_x0000_t75" style="width:13.5pt;height:14.25pt;visibility:visible">
            <v:imagedata r:id="rId5" r:href="rId8"/>
          </v:shape>
        </w:pict>
      </w:r>
      <w:r w:rsidRPr="00BD12FE">
        <w:rPr>
          <w:rFonts w:ascii="Times New Roman" w:hAnsi="Times New Roman"/>
          <w:color w:val="000000"/>
          <w:lang w:eastAsia="uk-UA"/>
        </w:rPr>
        <w:t xml:space="preserve">   з установленням диференційованої плати </w:t>
      </w:r>
      <w:r w:rsidRPr="00A82879">
        <w:rPr>
          <w:noProof/>
          <w:lang w:eastAsia="uk-UA"/>
        </w:rPr>
        <w:pict>
          <v:shape id="Рисунок 4" o:spid="_x0000_i1028" type="#_x0000_t75" style="width:12pt;height:12.75pt;visibility:visible">
            <v:imagedata r:id="rId5" r:href="rId9"/>
          </v:shape>
        </w:pict>
      </w:r>
      <w:r w:rsidRPr="00BD12FE">
        <w:rPr>
          <w:rFonts w:ascii="Times New Roman" w:hAnsi="Times New Roman"/>
          <w:color w:val="000000"/>
          <w:lang w:eastAsia="uk-UA"/>
        </w:rPr>
        <w:t xml:space="preserve"> .</w:t>
      </w:r>
    </w:p>
    <w:p w:rsidR="005C229A" w:rsidRPr="00B60A85" w:rsidRDefault="005C229A" w:rsidP="00354C7E">
      <w:pPr>
        <w:shd w:val="clear" w:color="auto" w:fill="FFFFFF"/>
        <w:spacing w:after="0" w:line="193" w:lineRule="atLeast"/>
        <w:ind w:left="-284"/>
        <w:jc w:val="both"/>
        <w:rPr>
          <w:rFonts w:ascii="Times New Roman" w:hAnsi="Times New Roman"/>
          <w:color w:val="000000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</w:t>
      </w:r>
      <w:r w:rsidRPr="00B60A85">
        <w:rPr>
          <w:rFonts w:ascii="Times New Roman" w:hAnsi="Times New Roman"/>
          <w:color w:val="000000"/>
          <w:lang w:eastAsia="uk-UA"/>
        </w:rPr>
        <w:t>соціальну(і) послугу(и):</w:t>
      </w:r>
    </w:p>
    <w:tbl>
      <w:tblPr>
        <w:tblW w:w="4960" w:type="pct"/>
        <w:tblInd w:w="68" w:type="dxa"/>
        <w:tblCellMar>
          <w:left w:w="0" w:type="dxa"/>
          <w:right w:w="0" w:type="dxa"/>
        </w:tblCellMar>
        <w:tblLook w:val="00A0"/>
      </w:tblPr>
      <w:tblGrid>
        <w:gridCol w:w="332"/>
        <w:gridCol w:w="8457"/>
        <w:gridCol w:w="1469"/>
      </w:tblGrid>
      <w:tr w:rsidR="005C229A" w:rsidRPr="0055012F" w:rsidTr="00F62006">
        <w:trPr>
          <w:trHeight w:val="167"/>
        </w:trPr>
        <w:tc>
          <w:tcPr>
            <w:tcW w:w="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BD12FE" w:rsidRDefault="005C229A" w:rsidP="000E650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1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BD12FE" w:rsidRDefault="005C229A" w:rsidP="000E650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інформування</w:t>
            </w:r>
          </w:p>
        </w:tc>
        <w:tc>
          <w:tcPr>
            <w:tcW w:w="71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55012F" w:rsidRDefault="005C229A" w:rsidP="000E6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5C229A" w:rsidRPr="0055012F" w:rsidTr="00F62006">
        <w:trPr>
          <w:trHeight w:val="165"/>
        </w:trPr>
        <w:tc>
          <w:tcPr>
            <w:tcW w:w="1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BD12FE" w:rsidRDefault="005C229A" w:rsidP="000E650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41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BD12FE" w:rsidRDefault="005C229A" w:rsidP="000E650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догляд вдома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55012F" w:rsidRDefault="005C229A" w:rsidP="000E6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5C229A" w:rsidRPr="0055012F" w:rsidTr="00F62006">
        <w:trPr>
          <w:trHeight w:val="58"/>
        </w:trPr>
        <w:tc>
          <w:tcPr>
            <w:tcW w:w="1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BD12FE" w:rsidRDefault="005C229A" w:rsidP="000E650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41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BD12FE" w:rsidRDefault="005C229A" w:rsidP="000E650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догляд стаціонарний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55012F" w:rsidRDefault="005C229A" w:rsidP="000E6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5C229A" w:rsidRPr="0055012F" w:rsidTr="00F62006">
        <w:trPr>
          <w:trHeight w:val="58"/>
        </w:trPr>
        <w:tc>
          <w:tcPr>
            <w:tcW w:w="1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BD12FE" w:rsidRDefault="005C229A" w:rsidP="000E650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41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BD12FE" w:rsidRDefault="005C229A" w:rsidP="000E650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денний догляд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55012F" w:rsidRDefault="005C229A" w:rsidP="000E6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5C229A" w:rsidRPr="0055012F" w:rsidTr="00F62006">
        <w:trPr>
          <w:trHeight w:val="84"/>
        </w:trPr>
        <w:tc>
          <w:tcPr>
            <w:tcW w:w="1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BD12FE" w:rsidRDefault="005C229A" w:rsidP="000E650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41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BD12FE" w:rsidRDefault="005C229A" w:rsidP="000E650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денний догляд дітей з інвалідністю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55012F" w:rsidRDefault="005C229A" w:rsidP="000E6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5C229A" w:rsidRPr="0055012F" w:rsidTr="00F62006">
        <w:trPr>
          <w:trHeight w:val="58"/>
        </w:trPr>
        <w:tc>
          <w:tcPr>
            <w:tcW w:w="1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BD12FE" w:rsidRDefault="005C229A" w:rsidP="000E650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41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BD12FE" w:rsidRDefault="005C229A" w:rsidP="000E650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підтримане проживання осіб похилого віку та осіб з інвалідністю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55012F" w:rsidRDefault="005C229A" w:rsidP="000E6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5C229A" w:rsidRPr="0055012F" w:rsidTr="00F62006">
        <w:trPr>
          <w:trHeight w:val="58"/>
        </w:trPr>
        <w:tc>
          <w:tcPr>
            <w:tcW w:w="1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BD12FE" w:rsidRDefault="005C229A" w:rsidP="000E650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41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BD12FE" w:rsidRDefault="005C229A" w:rsidP="000E650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підтримане проживання бездомних осіб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55012F" w:rsidRDefault="005C229A" w:rsidP="000E6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5C229A" w:rsidRPr="0055012F" w:rsidTr="00F62006">
        <w:trPr>
          <w:trHeight w:val="58"/>
        </w:trPr>
        <w:tc>
          <w:tcPr>
            <w:tcW w:w="1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BD12FE" w:rsidRDefault="005C229A" w:rsidP="000E650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41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BD12FE" w:rsidRDefault="005C229A" w:rsidP="000E650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транзитне підтримане проживання / учбова соціальна квартира (будинок)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55012F" w:rsidRDefault="005C229A" w:rsidP="000E6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5C229A" w:rsidRPr="0055012F" w:rsidTr="00F62006">
        <w:trPr>
          <w:trHeight w:val="58"/>
        </w:trPr>
        <w:tc>
          <w:tcPr>
            <w:tcW w:w="1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BD12FE" w:rsidRDefault="005C229A" w:rsidP="000E650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41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BD12FE" w:rsidRDefault="005C229A" w:rsidP="000E650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паліативний догляд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55012F" w:rsidRDefault="005C229A" w:rsidP="000E6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5C229A" w:rsidRPr="0055012F" w:rsidTr="00F62006">
        <w:trPr>
          <w:trHeight w:val="58"/>
        </w:trPr>
        <w:tc>
          <w:tcPr>
            <w:tcW w:w="1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BD12FE" w:rsidRDefault="005C229A" w:rsidP="000E650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41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BD12FE" w:rsidRDefault="005C229A" w:rsidP="000E650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персональний асистент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55012F" w:rsidRDefault="005C229A" w:rsidP="000E6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5C229A" w:rsidRPr="0055012F" w:rsidTr="00F62006">
        <w:trPr>
          <w:trHeight w:val="58"/>
        </w:trPr>
        <w:tc>
          <w:tcPr>
            <w:tcW w:w="1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BD12FE" w:rsidRDefault="005C229A" w:rsidP="000E650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41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BD12FE" w:rsidRDefault="005C229A" w:rsidP="000E650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соціальний супровід сімей / осіб, які перебувають у складних життєвих обставинах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55012F" w:rsidRDefault="005C229A" w:rsidP="000E6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5C229A" w:rsidRPr="0055012F" w:rsidTr="00F62006">
        <w:trPr>
          <w:trHeight w:val="58"/>
        </w:trPr>
        <w:tc>
          <w:tcPr>
            <w:tcW w:w="1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BD12FE" w:rsidRDefault="005C229A" w:rsidP="000E650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41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BD12FE" w:rsidRDefault="005C229A" w:rsidP="000E650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соціальний супровід сімей, у яких виховуються діти-сироти і діти,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br/>
              <w:t>позбавлені батьківського піклування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55012F" w:rsidRDefault="005C229A" w:rsidP="000E6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5C229A" w:rsidRPr="0055012F" w:rsidTr="00F62006">
        <w:trPr>
          <w:trHeight w:val="58"/>
        </w:trPr>
        <w:tc>
          <w:tcPr>
            <w:tcW w:w="1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BD12FE" w:rsidRDefault="005C229A" w:rsidP="000E650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41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BD12FE" w:rsidRDefault="005C229A" w:rsidP="000E650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соціальний супровід при працевлаштуванні та на робочому місці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55012F" w:rsidRDefault="005C229A" w:rsidP="000E6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5C229A" w:rsidRPr="0055012F" w:rsidTr="00F62006">
        <w:trPr>
          <w:trHeight w:val="58"/>
        </w:trPr>
        <w:tc>
          <w:tcPr>
            <w:tcW w:w="1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BD12FE" w:rsidRDefault="005C229A" w:rsidP="000E650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41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BD12FE" w:rsidRDefault="005C229A" w:rsidP="000E650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соціальна адаптація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55012F" w:rsidRDefault="005C229A" w:rsidP="000E6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5C229A" w:rsidRPr="0055012F" w:rsidTr="00F62006">
        <w:trPr>
          <w:trHeight w:val="58"/>
        </w:trPr>
        <w:tc>
          <w:tcPr>
            <w:tcW w:w="1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BD12FE" w:rsidRDefault="005C229A" w:rsidP="000E650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41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BD12FE" w:rsidRDefault="005C229A" w:rsidP="000E650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соціально-трудова адаптація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55012F" w:rsidRDefault="005C229A" w:rsidP="000E6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5C229A" w:rsidRPr="0055012F" w:rsidTr="00F62006">
        <w:trPr>
          <w:trHeight w:val="58"/>
        </w:trPr>
        <w:tc>
          <w:tcPr>
            <w:tcW w:w="1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BD12FE" w:rsidRDefault="005C229A" w:rsidP="000E650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41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BD12FE" w:rsidRDefault="005C229A" w:rsidP="000E650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соціальна інтеграція та реінтеграція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55012F" w:rsidRDefault="005C229A" w:rsidP="000E6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5C229A" w:rsidRPr="0055012F" w:rsidTr="00F62006">
        <w:trPr>
          <w:trHeight w:val="58"/>
        </w:trPr>
        <w:tc>
          <w:tcPr>
            <w:tcW w:w="1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BD12FE" w:rsidRDefault="005C229A" w:rsidP="000E650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41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BD12FE" w:rsidRDefault="005C229A" w:rsidP="000E650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соціальна реабілітація осіб з інтелектуальними та психічними порушеннями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55012F" w:rsidRDefault="005C229A" w:rsidP="000E6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5C229A" w:rsidRPr="0055012F" w:rsidTr="00F62006">
        <w:trPr>
          <w:trHeight w:val="58"/>
        </w:trPr>
        <w:tc>
          <w:tcPr>
            <w:tcW w:w="1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BD12FE" w:rsidRDefault="005C229A" w:rsidP="000E650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41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BD12FE" w:rsidRDefault="005C229A" w:rsidP="000E650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соціально-психологічна реабілітація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55012F" w:rsidRDefault="005C229A" w:rsidP="000E6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5C229A" w:rsidRPr="0055012F" w:rsidTr="00F62006">
        <w:trPr>
          <w:trHeight w:val="58"/>
        </w:trPr>
        <w:tc>
          <w:tcPr>
            <w:tcW w:w="1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BD12FE" w:rsidRDefault="005C229A" w:rsidP="000E650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41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BD12FE" w:rsidRDefault="005C229A" w:rsidP="000E650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соціально-психологічна реабілітація осіб із залежністю від наркотичних засобів</w:t>
            </w: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br/>
              <w:t>чи психотропних речовин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55012F" w:rsidRDefault="005C229A" w:rsidP="000E6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5C229A" w:rsidRPr="0055012F" w:rsidTr="00F62006">
        <w:trPr>
          <w:trHeight w:val="58"/>
        </w:trPr>
        <w:tc>
          <w:tcPr>
            <w:tcW w:w="1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BD12FE" w:rsidRDefault="005C229A" w:rsidP="000E650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41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BD12FE" w:rsidRDefault="005C229A" w:rsidP="000E650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соціально-психологічна реабілітація осіб із ігровою залежністю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55012F" w:rsidRDefault="005C229A" w:rsidP="000E6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5C229A" w:rsidRPr="0055012F" w:rsidTr="00F62006">
        <w:trPr>
          <w:trHeight w:val="58"/>
        </w:trPr>
        <w:tc>
          <w:tcPr>
            <w:tcW w:w="1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BD12FE" w:rsidRDefault="005C229A" w:rsidP="000E650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41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BD12FE" w:rsidRDefault="005C229A" w:rsidP="000E650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консультування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55012F" w:rsidRDefault="005C229A" w:rsidP="000E6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5C229A" w:rsidRPr="0055012F" w:rsidTr="00F62006">
        <w:trPr>
          <w:trHeight w:val="58"/>
        </w:trPr>
        <w:tc>
          <w:tcPr>
            <w:tcW w:w="1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BD12FE" w:rsidRDefault="005C229A" w:rsidP="000E650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41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BD12FE" w:rsidRDefault="005C229A" w:rsidP="000E650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представництво інтересів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55012F" w:rsidRDefault="005C229A" w:rsidP="000E6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5C229A" w:rsidRPr="0055012F" w:rsidTr="00F62006">
        <w:trPr>
          <w:trHeight w:val="58"/>
        </w:trPr>
        <w:tc>
          <w:tcPr>
            <w:tcW w:w="1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BD12FE" w:rsidRDefault="005C229A" w:rsidP="000E650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23</w:t>
            </w:r>
          </w:p>
        </w:tc>
        <w:tc>
          <w:tcPr>
            <w:tcW w:w="41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BD12FE" w:rsidRDefault="005C229A" w:rsidP="000E650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посередництво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55012F" w:rsidRDefault="005C229A" w:rsidP="000E6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5C229A" w:rsidRPr="0055012F" w:rsidTr="00F62006">
        <w:trPr>
          <w:trHeight w:val="58"/>
        </w:trPr>
        <w:tc>
          <w:tcPr>
            <w:tcW w:w="1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BD12FE" w:rsidRDefault="005C229A" w:rsidP="000E650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24</w:t>
            </w:r>
          </w:p>
        </w:tc>
        <w:tc>
          <w:tcPr>
            <w:tcW w:w="41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BD12FE" w:rsidRDefault="005C229A" w:rsidP="000E650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надання притулку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55012F" w:rsidRDefault="005C229A" w:rsidP="000E6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5C229A" w:rsidRPr="0055012F" w:rsidTr="00F62006">
        <w:trPr>
          <w:trHeight w:val="58"/>
        </w:trPr>
        <w:tc>
          <w:tcPr>
            <w:tcW w:w="1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BD12FE" w:rsidRDefault="005C229A" w:rsidP="000E650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25</w:t>
            </w:r>
          </w:p>
        </w:tc>
        <w:tc>
          <w:tcPr>
            <w:tcW w:w="41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BD12FE" w:rsidRDefault="005C229A" w:rsidP="000E650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короткотермінове проживання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55012F" w:rsidRDefault="005C229A" w:rsidP="000E6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5C229A" w:rsidRPr="0055012F" w:rsidTr="00F62006">
        <w:trPr>
          <w:trHeight w:val="58"/>
        </w:trPr>
        <w:tc>
          <w:tcPr>
            <w:tcW w:w="1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BD12FE" w:rsidRDefault="005C229A" w:rsidP="000E650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26</w:t>
            </w:r>
          </w:p>
        </w:tc>
        <w:tc>
          <w:tcPr>
            <w:tcW w:w="41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BD12FE" w:rsidRDefault="005C229A" w:rsidP="000E650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соціальна профілактика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55012F" w:rsidRDefault="005C229A" w:rsidP="000E6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5C229A" w:rsidRPr="0055012F" w:rsidTr="00F62006">
        <w:trPr>
          <w:trHeight w:val="58"/>
        </w:trPr>
        <w:tc>
          <w:tcPr>
            <w:tcW w:w="1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BD12FE" w:rsidRDefault="005C229A" w:rsidP="000E650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27</w:t>
            </w:r>
          </w:p>
        </w:tc>
        <w:tc>
          <w:tcPr>
            <w:tcW w:w="41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BD12FE" w:rsidRDefault="005C229A" w:rsidP="000E650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фізичний супровід осіб з інвалідністю, які мають порушення опорно-рухового апарату та пересуваються на кріслах колісних, з інтелектуальними, сенсорними, фізичними, моторними, психічними та поведінковими порушеннями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55012F" w:rsidRDefault="005C229A" w:rsidP="000E6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5C229A" w:rsidRPr="0055012F" w:rsidTr="00F62006">
        <w:trPr>
          <w:trHeight w:val="58"/>
        </w:trPr>
        <w:tc>
          <w:tcPr>
            <w:tcW w:w="1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BD12FE" w:rsidRDefault="005C229A" w:rsidP="000E650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28</w:t>
            </w:r>
          </w:p>
        </w:tc>
        <w:tc>
          <w:tcPr>
            <w:tcW w:w="41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BD12FE" w:rsidRDefault="005C229A" w:rsidP="000E650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переклад жестовою мовою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55012F" w:rsidRDefault="005C229A" w:rsidP="000E6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5C229A" w:rsidRPr="0055012F" w:rsidTr="00F62006">
        <w:trPr>
          <w:trHeight w:val="58"/>
        </w:trPr>
        <w:tc>
          <w:tcPr>
            <w:tcW w:w="1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BD12FE" w:rsidRDefault="005C229A" w:rsidP="000E650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29</w:t>
            </w:r>
          </w:p>
        </w:tc>
        <w:tc>
          <w:tcPr>
            <w:tcW w:w="41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BD12FE" w:rsidRDefault="005C229A" w:rsidP="000E650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натуральна допомога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55012F" w:rsidRDefault="005C229A" w:rsidP="000E6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5C229A" w:rsidRPr="0055012F" w:rsidTr="00F62006">
        <w:trPr>
          <w:trHeight w:val="58"/>
        </w:trPr>
        <w:tc>
          <w:tcPr>
            <w:tcW w:w="1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BD12FE" w:rsidRDefault="005C229A" w:rsidP="000E650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41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BD12FE" w:rsidRDefault="005C229A" w:rsidP="000E650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догляд та виховання дітей в умовах, наближених до сімейних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55012F" w:rsidRDefault="005C229A" w:rsidP="000E6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5C229A" w:rsidRPr="0055012F" w:rsidTr="00F62006">
        <w:trPr>
          <w:trHeight w:val="190"/>
        </w:trPr>
        <w:tc>
          <w:tcPr>
            <w:tcW w:w="1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BD12FE" w:rsidRDefault="005C229A" w:rsidP="000E650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31</w:t>
            </w:r>
          </w:p>
        </w:tc>
        <w:tc>
          <w:tcPr>
            <w:tcW w:w="41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BD12FE" w:rsidRDefault="005C229A" w:rsidP="000E650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супровід під час інклюзивного навчання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55012F" w:rsidRDefault="005C229A" w:rsidP="000E6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5C229A" w:rsidRPr="0055012F" w:rsidTr="00F62006">
        <w:trPr>
          <w:trHeight w:val="58"/>
        </w:trPr>
        <w:tc>
          <w:tcPr>
            <w:tcW w:w="1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BD12FE" w:rsidRDefault="005C229A" w:rsidP="000E650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32</w:t>
            </w:r>
          </w:p>
        </w:tc>
        <w:tc>
          <w:tcPr>
            <w:tcW w:w="41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BD12FE" w:rsidRDefault="005C229A" w:rsidP="000E650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тимчасовий відпочинок для осіб, що здійснюють догляд за особами з інвалідністю, особами, які мають невиліковні хвороби, хвороби, що потребують тривалого лікування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55012F" w:rsidRDefault="005C229A" w:rsidP="000E6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5C229A" w:rsidRPr="0055012F" w:rsidTr="00F62006">
        <w:trPr>
          <w:trHeight w:val="58"/>
        </w:trPr>
        <w:tc>
          <w:tcPr>
            <w:tcW w:w="1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BD12FE" w:rsidRDefault="005C229A" w:rsidP="000E650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41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BD12FE" w:rsidRDefault="005C229A" w:rsidP="000E650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тимчасовий відпочинок для батьків або осіб, які їх замінюють, що здійснюють догляд за дітьми з інвалідністю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55012F" w:rsidRDefault="005C229A" w:rsidP="000E6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5C229A" w:rsidRPr="0055012F" w:rsidTr="00F62006">
        <w:trPr>
          <w:trHeight w:val="146"/>
        </w:trPr>
        <w:tc>
          <w:tcPr>
            <w:tcW w:w="1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BD12FE" w:rsidRDefault="005C229A" w:rsidP="000E650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34</w:t>
            </w:r>
          </w:p>
        </w:tc>
        <w:tc>
          <w:tcPr>
            <w:tcW w:w="41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BD12FE" w:rsidRDefault="005C229A" w:rsidP="000E650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транспортні послуги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55012F" w:rsidRDefault="005C229A" w:rsidP="000E6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5C229A" w:rsidRPr="00BD12FE" w:rsidRDefault="005C229A" w:rsidP="007C39CF">
      <w:pPr>
        <w:shd w:val="clear" w:color="auto" w:fill="FFFFFF"/>
        <w:spacing w:before="120" w:after="0" w:line="276" w:lineRule="auto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 xml:space="preserve">Надавач соціальної послуги: </w:t>
      </w:r>
      <w:r w:rsidRPr="00BD12FE">
        <w:rPr>
          <w:rFonts w:ascii="Times New Roman" w:hAnsi="Times New Roman"/>
          <w:color w:val="000000"/>
          <w:sz w:val="20"/>
          <w:szCs w:val="20"/>
          <w:lang w:eastAsia="uk-UA"/>
        </w:rPr>
        <w:t>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>______________</w:t>
      </w:r>
    </w:p>
    <w:p w:rsidR="005C229A" w:rsidRPr="0055012F" w:rsidRDefault="005C229A" w:rsidP="000E650C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BD12FE">
        <w:rPr>
          <w:rFonts w:ascii="Times New Roman" w:hAnsi="Times New Roman"/>
          <w:color w:val="000000"/>
          <w:sz w:val="20"/>
          <w:szCs w:val="20"/>
          <w:lang w:eastAsia="uk-UA"/>
        </w:rPr>
        <w:t>____________________________________________________________________________________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>_____________</w:t>
      </w:r>
    </w:p>
    <w:p w:rsidR="005C229A" w:rsidRDefault="005C229A" w:rsidP="000E650C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BD12FE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                                                        (зазначити найменування надавача соціальної послуги за потреби)</w:t>
      </w:r>
    </w:p>
    <w:p w:rsidR="005C229A" w:rsidRPr="00BD12FE" w:rsidRDefault="005C229A" w:rsidP="000E650C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18"/>
          <w:szCs w:val="18"/>
          <w:lang w:eastAsia="uk-UA"/>
        </w:rPr>
      </w:pPr>
    </w:p>
    <w:p w:rsidR="005C229A" w:rsidRPr="002D2858" w:rsidRDefault="005C229A" w:rsidP="00F62006">
      <w:pPr>
        <w:shd w:val="clear" w:color="auto" w:fill="FFFFFF"/>
        <w:spacing w:after="120" w:line="193" w:lineRule="atLeast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2D2858">
        <w:rPr>
          <w:rFonts w:ascii="Times New Roman" w:hAnsi="Times New Roman"/>
          <w:b/>
          <w:bCs/>
          <w:color w:val="000000"/>
          <w:spacing w:val="-3"/>
          <w:sz w:val="20"/>
          <w:szCs w:val="20"/>
          <w:lang w:eastAsia="uk-UA"/>
        </w:rPr>
        <w:t>Відомості, які використовуються для обчислення середньомісячного сукупного доходу отри</w:t>
      </w:r>
      <w:r w:rsidRPr="002D2858">
        <w:rPr>
          <w:rFonts w:ascii="Times New Roman" w:hAnsi="Times New Roman"/>
          <w:b/>
          <w:bCs/>
          <w:color w:val="000000"/>
          <w:spacing w:val="-2"/>
          <w:sz w:val="20"/>
          <w:szCs w:val="20"/>
          <w:lang w:eastAsia="uk-UA"/>
        </w:rPr>
        <w:t>мувача соціальної послуги за рахунок бюджетних коштів або з установленням диференційо</w:t>
      </w:r>
      <w:r w:rsidRPr="002D2858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 xml:space="preserve">ваної плати з 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>________</w:t>
      </w:r>
      <w:r w:rsidRPr="002D285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2D2858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>р. до</w:t>
      </w:r>
      <w:r w:rsidRPr="002D285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>________</w:t>
      </w:r>
      <w:r w:rsidRPr="002D2858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2D2858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>р.*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3369"/>
        <w:gridCol w:w="2957"/>
        <w:gridCol w:w="3993"/>
      </w:tblGrid>
      <w:tr w:rsidR="005C229A" w:rsidRPr="0055012F" w:rsidTr="00F62006">
        <w:trPr>
          <w:trHeight w:val="51"/>
        </w:trPr>
        <w:tc>
          <w:tcPr>
            <w:tcW w:w="16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C229A" w:rsidRPr="00F62006" w:rsidRDefault="005C229A" w:rsidP="000E650C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F62006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Прізвище, ім’я, по батькові (за наявності)</w:t>
            </w:r>
          </w:p>
        </w:tc>
        <w:tc>
          <w:tcPr>
            <w:tcW w:w="143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C229A" w:rsidRPr="00F62006" w:rsidRDefault="005C229A" w:rsidP="000E650C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F62006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Назва та реквізити документу, що посвідчує особу</w:t>
            </w:r>
          </w:p>
        </w:tc>
        <w:tc>
          <w:tcPr>
            <w:tcW w:w="19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C229A" w:rsidRPr="00F62006" w:rsidRDefault="005C229A" w:rsidP="000E650C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F62006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Реєстраційний номер облікової картки платника податків або серія (за наявності) та номер паспорта громадянина України (ID-картка)**</w:t>
            </w:r>
          </w:p>
        </w:tc>
      </w:tr>
      <w:tr w:rsidR="005C229A" w:rsidRPr="0055012F" w:rsidTr="00F62006">
        <w:trPr>
          <w:trHeight w:val="126"/>
        </w:trPr>
        <w:tc>
          <w:tcPr>
            <w:tcW w:w="16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F62006" w:rsidRDefault="005C229A" w:rsidP="000E650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F62006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F62006" w:rsidRDefault="005C229A" w:rsidP="000E650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F62006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F62006" w:rsidRDefault="005C229A" w:rsidP="000E650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F62006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</w:tr>
      <w:tr w:rsidR="005C229A" w:rsidRPr="0055012F" w:rsidTr="00F62006">
        <w:trPr>
          <w:trHeight w:val="61"/>
        </w:trPr>
        <w:tc>
          <w:tcPr>
            <w:tcW w:w="163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F62006" w:rsidRDefault="005C229A" w:rsidP="000E650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F62006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F62006" w:rsidRDefault="005C229A" w:rsidP="000E650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F62006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F62006" w:rsidRDefault="005C229A" w:rsidP="000E650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F62006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</w:tr>
      <w:tr w:rsidR="005C229A" w:rsidRPr="00F62006" w:rsidTr="00F62006">
        <w:trPr>
          <w:trHeight w:val="61"/>
        </w:trPr>
        <w:tc>
          <w:tcPr>
            <w:tcW w:w="163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F62006" w:rsidRDefault="005C229A" w:rsidP="002144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F62006" w:rsidRDefault="005C229A" w:rsidP="002144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F62006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93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F62006" w:rsidRDefault="005C229A" w:rsidP="002144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F62006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</w:tr>
      <w:tr w:rsidR="005C229A" w:rsidRPr="00F62006" w:rsidTr="00F62006">
        <w:trPr>
          <w:trHeight w:val="61"/>
        </w:trPr>
        <w:tc>
          <w:tcPr>
            <w:tcW w:w="16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F62006" w:rsidRDefault="005C229A" w:rsidP="002144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F62006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F62006" w:rsidRDefault="005C229A" w:rsidP="002144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F62006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229A" w:rsidRPr="00F62006" w:rsidRDefault="005C229A" w:rsidP="002144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F62006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</w:tr>
    </w:tbl>
    <w:p w:rsidR="005C229A" w:rsidRPr="0055012F" w:rsidRDefault="005C229A" w:rsidP="000E650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5C229A" w:rsidRDefault="005C229A" w:rsidP="000E650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BD12FE">
        <w:rPr>
          <w:rFonts w:ascii="Times New Roman" w:hAnsi="Times New Roman"/>
          <w:color w:val="000000"/>
          <w:sz w:val="20"/>
          <w:szCs w:val="20"/>
          <w:lang w:eastAsia="uk-UA"/>
        </w:rPr>
        <w:t>До заяви відповідно до законодавства додано __________ документів на _____аркушах.</w:t>
      </w:r>
    </w:p>
    <w:p w:rsidR="005C229A" w:rsidRPr="00BD12FE" w:rsidRDefault="005C229A" w:rsidP="000E650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5C229A" w:rsidRPr="00BD12FE" w:rsidRDefault="005C229A" w:rsidP="000E650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BD12FE">
        <w:rPr>
          <w:rFonts w:ascii="Times New Roman" w:hAnsi="Times New Roman"/>
          <w:color w:val="000000"/>
          <w:sz w:val="20"/>
          <w:szCs w:val="20"/>
          <w:lang w:eastAsia="uk-UA"/>
        </w:rPr>
        <w:t>Соціальних послуг від фізичної особи, якій призначено щомісячну компенсаційну виплату, допомогу на догляд в установленому законодавством порядку, не отримую. Соціальні послуги не надаю. Договір довічного утримання (догляду) не укладала(в) (зазначається у разі отримання соціальних послуг догляду (вдома, стаціонарного, паліативного).</w:t>
      </w:r>
    </w:p>
    <w:p w:rsidR="005C229A" w:rsidRPr="00BD12FE" w:rsidRDefault="005C229A" w:rsidP="000E650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BD12F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З умовами та порядком надання соціальних послуг, припинення їх надання, тарифами (у разі </w:t>
      </w:r>
      <w:r w:rsidRPr="00BD12FE">
        <w:rPr>
          <w:rFonts w:ascii="Times New Roman" w:hAnsi="Times New Roman"/>
          <w:color w:val="000000"/>
          <w:spacing w:val="-2"/>
          <w:sz w:val="20"/>
          <w:szCs w:val="20"/>
          <w:lang w:eastAsia="uk-UA"/>
        </w:rPr>
        <w:t>надання платних соціальних послуг або з установленням диференційованої плати) ознайомлена(ий).</w:t>
      </w:r>
    </w:p>
    <w:p w:rsidR="005C229A" w:rsidRPr="00BD12FE" w:rsidRDefault="005C229A" w:rsidP="000E650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BD12FE">
        <w:rPr>
          <w:rFonts w:ascii="Times New Roman" w:hAnsi="Times New Roman"/>
          <w:color w:val="000000"/>
          <w:spacing w:val="-1"/>
          <w:sz w:val="20"/>
          <w:szCs w:val="20"/>
          <w:lang w:eastAsia="uk-UA"/>
        </w:rPr>
        <w:t>Зобов’язуюсь повідомляти про зміни обставин, які можуть вплинути на надання мені / моєму(їй</w:t>
      </w:r>
      <w:r w:rsidRPr="00BD12FE">
        <w:rPr>
          <w:rFonts w:ascii="Times New Roman" w:hAnsi="Times New Roman"/>
          <w:color w:val="000000"/>
          <w:sz w:val="20"/>
          <w:szCs w:val="20"/>
          <w:lang w:eastAsia="uk-UA"/>
        </w:rPr>
        <w:t>) синові (доньці) / моїй сім’ї / підопічному(ій) соціальних послуг.</w:t>
      </w:r>
    </w:p>
    <w:p w:rsidR="005C229A" w:rsidRPr="00BD12FE" w:rsidRDefault="005C229A" w:rsidP="000E650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BD12FE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>У разі необхідності прийняття рішення щодо звільнення мене / мого(єї) сина (доньки)/ моєї сім’ї / підопічного(ої) від плати за соціальні послуги прошу розглянути мою заяву відповідними місцевими органами виконавчої влади / місцевого самоврядування відповідно до частини 7 статті 28 Закону України «Про соціальні послуги» (надання соціальних послуг за бюджетні кошти) (відповідне підкреслити).</w:t>
      </w:r>
    </w:p>
    <w:p w:rsidR="005C229A" w:rsidRPr="00BD12FE" w:rsidRDefault="005C229A" w:rsidP="000E650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BD12FE">
        <w:rPr>
          <w:rFonts w:ascii="Times New Roman" w:hAnsi="Times New Roman"/>
          <w:color w:val="000000"/>
          <w:spacing w:val="-3"/>
          <w:sz w:val="20"/>
          <w:szCs w:val="20"/>
          <w:lang w:eastAsia="uk-UA"/>
        </w:rPr>
        <w:t>Я усвідомлюю, що наведені мною відомості, що вплинули або могли вплинути на прийняте рішення</w:t>
      </w:r>
      <w:r w:rsidRPr="00BD12F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щодо надання соціальної послуги, будуть перевірені згідно з чинним законодавством України.</w:t>
      </w:r>
    </w:p>
    <w:p w:rsidR="005C229A" w:rsidRPr="00F62006" w:rsidRDefault="005C229A" w:rsidP="000E650C">
      <w:pPr>
        <w:shd w:val="clear" w:color="auto" w:fill="FFFFFF"/>
        <w:spacing w:before="283" w:after="0" w:line="161" w:lineRule="atLeast"/>
        <w:jc w:val="both"/>
        <w:rPr>
          <w:rFonts w:ascii="Times New Roman" w:hAnsi="Times New Roman"/>
          <w:i/>
          <w:color w:val="000000"/>
          <w:sz w:val="18"/>
          <w:szCs w:val="18"/>
          <w:lang w:eastAsia="uk-UA"/>
        </w:rPr>
      </w:pPr>
      <w:r w:rsidRPr="00C64D4E">
        <w:rPr>
          <w:rFonts w:ascii="Times New Roman" w:hAnsi="Times New Roman"/>
          <w:color w:val="000000"/>
          <w:sz w:val="18"/>
          <w:szCs w:val="18"/>
          <w:lang w:eastAsia="uk-UA"/>
        </w:rPr>
        <w:t>__________</w:t>
      </w:r>
      <w:r w:rsidRPr="00C64D4E">
        <w:rPr>
          <w:rFonts w:ascii="Times New Roman" w:hAnsi="Times New Roman"/>
          <w:color w:val="000000"/>
          <w:sz w:val="18"/>
          <w:szCs w:val="18"/>
          <w:lang w:eastAsia="uk-UA"/>
        </w:rPr>
        <w:br/>
        <w:t xml:space="preserve">  * 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Відомості для обчислення середньомісячного сукупного доходу отримувача соціальної послуги не заповнюються </w:t>
      </w:r>
      <w:r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>щодо отримувачів соціальних послуг, які мають право на отримання соціальної послуги за рахунок бюджетних коштів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незалежно від доходу зокрема:</w:t>
      </w:r>
    </w:p>
    <w:p w:rsidR="005C229A" w:rsidRPr="00F62006" w:rsidRDefault="005C229A" w:rsidP="000E650C">
      <w:pPr>
        <w:shd w:val="clear" w:color="auto" w:fill="FFFFFF"/>
        <w:spacing w:before="60" w:after="0" w:line="161" w:lineRule="atLeast"/>
        <w:jc w:val="both"/>
        <w:rPr>
          <w:rFonts w:ascii="Times New Roman" w:hAnsi="Times New Roman"/>
          <w:i/>
          <w:color w:val="000000"/>
          <w:sz w:val="18"/>
          <w:szCs w:val="18"/>
          <w:lang w:eastAsia="uk-UA"/>
        </w:rPr>
      </w:pP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    </w:t>
      </w:r>
      <w:r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▪ 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осіб, які постраждали від торгівлі людьми і отримують соціальну допомогу відповідно до законодавства у сфері протидії торгівлі людьми; осіб, які постраждали від домашнього насильства або насильства за ознакою статі; дітей з інвалідністю; осіб з інвалідністю I групи; дітей-сиріт, дітей, позбавлених батьківського піклування; осіб з їх числа </w:t>
      </w:r>
      <w:r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 xml:space="preserve">віком до 23 років; сімей опікунів, піклувальників; прийомних сімей; дитячих будинків сімейного типу; сімей патронатних вихователів; дітей, яким не встановлено інвалідність, але які є хворими на тяжкі перинатальні ураження 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нервової </w:t>
      </w:r>
      <w:r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 xml:space="preserve">системи, тяжкі вроджені вади розвитку, рідкісні орфанні захворювання, онкологічні, онкогематологічні захворювання, 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дитячий церебральний параліч, тяжкі психічні розлади, цукровий діабет I типу (інсулінозалежні), гострі або хронічні захворювання нирок IV ступеня; дітей, які отримали тяжку травму, потребують трансплантації органа, потребують паліативної допомоги;</w:t>
      </w:r>
    </w:p>
    <w:p w:rsidR="005C229A" w:rsidRPr="00F62006" w:rsidRDefault="005C229A" w:rsidP="000E650C">
      <w:pPr>
        <w:shd w:val="clear" w:color="auto" w:fill="FFFFFF"/>
        <w:spacing w:before="60" w:after="0" w:line="161" w:lineRule="atLeast"/>
        <w:jc w:val="both"/>
        <w:rPr>
          <w:rFonts w:ascii="Times New Roman" w:hAnsi="Times New Roman"/>
          <w:i/>
          <w:color w:val="000000"/>
          <w:sz w:val="18"/>
          <w:szCs w:val="18"/>
          <w:lang w:eastAsia="uk-UA"/>
        </w:rPr>
      </w:pP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    </w:t>
      </w:r>
      <w:r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▪ 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інших категорій осіб, якщо вони потребують соціальних послуг з інформування, консультування, надання притулку, </w:t>
      </w:r>
      <w:r w:rsidRPr="00F62006">
        <w:rPr>
          <w:rFonts w:ascii="Times New Roman" w:hAnsi="Times New Roman"/>
          <w:i/>
          <w:color w:val="000000"/>
          <w:spacing w:val="-1"/>
          <w:sz w:val="18"/>
          <w:szCs w:val="18"/>
          <w:lang w:eastAsia="uk-UA"/>
        </w:rPr>
        <w:t xml:space="preserve">представництва інтересів, перекладу жестовою мовою, а також соціальних послуг, що надаються екстрено (кризово) </w:t>
      </w: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(необхідне підкреслити) та/або за плату.</w:t>
      </w:r>
    </w:p>
    <w:p w:rsidR="005C229A" w:rsidRPr="00F62006" w:rsidRDefault="005C229A" w:rsidP="00BD12FE">
      <w:pPr>
        <w:shd w:val="clear" w:color="auto" w:fill="FFFFFF"/>
        <w:spacing w:before="60" w:after="0" w:line="161" w:lineRule="atLeast"/>
        <w:jc w:val="both"/>
        <w:rPr>
          <w:rFonts w:ascii="Times New Roman" w:hAnsi="Times New Roman"/>
          <w:i/>
          <w:color w:val="000000"/>
          <w:sz w:val="18"/>
          <w:szCs w:val="18"/>
          <w:lang w:eastAsia="uk-UA"/>
        </w:rPr>
      </w:pPr>
      <w:r w:rsidRPr="00F62006">
        <w:rPr>
          <w:rFonts w:ascii="Times New Roman" w:hAnsi="Times New Roman"/>
          <w:i/>
          <w:color w:val="000000"/>
          <w:sz w:val="18"/>
          <w:szCs w:val="18"/>
          <w:lang w:eastAsia="uk-UA"/>
        </w:rPr>
        <w:t>**   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громадянина України.</w:t>
      </w:r>
    </w:p>
    <w:p w:rsidR="005C229A" w:rsidRPr="00BD12FE" w:rsidRDefault="005C229A" w:rsidP="00264C54">
      <w:pPr>
        <w:shd w:val="clear" w:color="auto" w:fill="FFFFFF"/>
        <w:spacing w:before="60" w:after="0" w:line="161" w:lineRule="atLeast"/>
        <w:jc w:val="center"/>
        <w:rPr>
          <w:rFonts w:ascii="Times New Roman" w:hAnsi="Times New Roman"/>
          <w:color w:val="000000"/>
          <w:sz w:val="16"/>
          <w:szCs w:val="16"/>
          <w:lang w:eastAsia="uk-UA"/>
        </w:rPr>
      </w:pPr>
      <w:r w:rsidRPr="00BD12FE">
        <w:rPr>
          <w:rFonts w:ascii="Times New Roman" w:hAnsi="Times New Roman"/>
          <w:color w:val="000000"/>
          <w:sz w:val="16"/>
          <w:szCs w:val="16"/>
          <w:lang w:eastAsia="uk-UA"/>
        </w:rPr>
        <w:t xml:space="preserve">_______________________                                                         </w:t>
      </w:r>
      <w:r>
        <w:rPr>
          <w:rFonts w:ascii="Times New Roman" w:hAnsi="Times New Roman"/>
          <w:color w:val="000000"/>
          <w:sz w:val="16"/>
          <w:szCs w:val="16"/>
          <w:lang w:eastAsia="uk-UA"/>
        </w:rPr>
        <w:t xml:space="preserve">                                     </w:t>
      </w:r>
      <w:r w:rsidRPr="00BD12FE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    ________________________</w:t>
      </w:r>
    </w:p>
    <w:p w:rsidR="005C229A" w:rsidRPr="00BD12FE" w:rsidRDefault="005C229A" w:rsidP="00264C54">
      <w:pPr>
        <w:shd w:val="clear" w:color="auto" w:fill="FFFFFF"/>
        <w:spacing w:before="17" w:after="113" w:line="150" w:lineRule="atLeast"/>
        <w:rPr>
          <w:rFonts w:ascii="Times New Roman" w:hAnsi="Times New Roman"/>
          <w:color w:val="000000"/>
          <w:sz w:val="16"/>
          <w:szCs w:val="16"/>
          <w:lang w:eastAsia="uk-UA"/>
        </w:rPr>
      </w:pPr>
      <w:r>
        <w:rPr>
          <w:rFonts w:ascii="Times New Roman" w:hAnsi="Times New Roman"/>
          <w:color w:val="000000"/>
          <w:sz w:val="16"/>
          <w:szCs w:val="16"/>
          <w:lang w:eastAsia="uk-UA"/>
        </w:rPr>
        <w:t xml:space="preserve">                           </w:t>
      </w:r>
      <w:r w:rsidRPr="00BD12FE">
        <w:rPr>
          <w:rFonts w:ascii="Times New Roman" w:hAnsi="Times New Roman"/>
          <w:color w:val="000000"/>
          <w:sz w:val="16"/>
          <w:szCs w:val="16"/>
          <w:lang w:eastAsia="uk-UA"/>
        </w:rPr>
        <w:t xml:space="preserve">(дата заповнення)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16"/>
          <w:szCs w:val="16"/>
          <w:lang w:eastAsia="uk-UA"/>
        </w:rPr>
        <w:t xml:space="preserve">                                 </w:t>
      </w:r>
      <w:r w:rsidRPr="00BD12FE">
        <w:rPr>
          <w:rFonts w:ascii="Times New Roman" w:hAnsi="Times New Roman"/>
          <w:color w:val="000000"/>
          <w:sz w:val="16"/>
          <w:szCs w:val="16"/>
          <w:lang w:eastAsia="uk-UA"/>
        </w:rPr>
        <w:t>(підпис)</w:t>
      </w:r>
    </w:p>
    <w:tbl>
      <w:tblPr>
        <w:tblW w:w="0" w:type="auto"/>
        <w:tblInd w:w="68" w:type="dxa"/>
        <w:tblCellMar>
          <w:left w:w="0" w:type="dxa"/>
          <w:right w:w="0" w:type="dxa"/>
        </w:tblCellMar>
        <w:tblLook w:val="00A0"/>
      </w:tblPr>
      <w:tblGrid>
        <w:gridCol w:w="10206"/>
      </w:tblGrid>
      <w:tr w:rsidR="005C229A" w:rsidRPr="0055012F" w:rsidTr="004B1DFF">
        <w:trPr>
          <w:trHeight w:val="2548"/>
        </w:trPr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113" w:type="dxa"/>
              <w:right w:w="68" w:type="dxa"/>
            </w:tcMar>
          </w:tcPr>
          <w:p w:rsidR="005C229A" w:rsidRPr="00BD12FE" w:rsidRDefault="005C229A" w:rsidP="000E650C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BD12FE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Заповнюється відповідальною особою структурного підрозділу з питань соціального за</w:t>
            </w:r>
            <w:r w:rsidRPr="00BD12FE">
              <w:rPr>
                <w:rFonts w:ascii="Times New Roman" w:hAnsi="Times New Roman"/>
                <w:b/>
                <w:bCs/>
                <w:i/>
                <w:iCs/>
                <w:color w:val="000000"/>
                <w:spacing w:val="-2"/>
                <w:sz w:val="18"/>
                <w:szCs w:val="18"/>
                <w:lang w:eastAsia="uk-UA"/>
              </w:rPr>
              <w:t>хисту населення районної, районної у містах Києві / Севастополі державної адміністрації,</w:t>
            </w:r>
            <w:r w:rsidRPr="00BD12FE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 xml:space="preserve"> виконавчого органу сільської, селищної міської районної в місті ради, центру надання соціальних послуг</w:t>
            </w:r>
          </w:p>
          <w:p w:rsidR="005C229A" w:rsidRPr="00BD12FE" w:rsidRDefault="005C229A" w:rsidP="000E650C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Відомості з паспорта громадянина України та поданих документів звірені.</w:t>
            </w:r>
          </w:p>
          <w:p w:rsidR="005C229A" w:rsidRPr="00BD12FE" w:rsidRDefault="005C229A" w:rsidP="000E650C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Заяву та документи на </w:t>
            </w:r>
            <w:r w:rsidRPr="00BD12FE">
              <w:rPr>
                <w:rFonts w:ascii="Times New Roman" w:hAnsi="Times New Roman"/>
                <w:color w:val="000000"/>
                <w:spacing w:val="-9"/>
                <w:sz w:val="18"/>
                <w:szCs w:val="18"/>
                <w:lang w:eastAsia="uk-UA"/>
              </w:rPr>
              <w:t>____</w:t>
            </w:r>
            <w:r w:rsidRPr="00BD12FE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аркушах прийнято «</w:t>
            </w:r>
            <w:r w:rsidRPr="00BD12FE">
              <w:rPr>
                <w:rFonts w:ascii="Times New Roman" w:hAnsi="Times New Roman"/>
                <w:color w:val="000000"/>
                <w:spacing w:val="-9"/>
                <w:sz w:val="18"/>
                <w:szCs w:val="18"/>
                <w:lang w:eastAsia="uk-UA"/>
              </w:rPr>
              <w:t>___</w:t>
            </w:r>
            <w:r w:rsidRPr="00BD12FE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» </w:t>
            </w:r>
            <w:r w:rsidRPr="00BD12FE">
              <w:rPr>
                <w:rFonts w:ascii="Times New Roman" w:hAnsi="Times New Roman"/>
                <w:color w:val="000000"/>
                <w:spacing w:val="-9"/>
                <w:sz w:val="18"/>
                <w:szCs w:val="18"/>
                <w:lang w:eastAsia="uk-UA"/>
              </w:rPr>
              <w:t>____________________</w:t>
            </w:r>
            <w:r w:rsidRPr="00BD12FE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20</w:t>
            </w:r>
            <w:r w:rsidRPr="00BD12FE">
              <w:rPr>
                <w:rFonts w:ascii="Times New Roman" w:hAnsi="Times New Roman"/>
                <w:color w:val="000000"/>
                <w:spacing w:val="-9"/>
                <w:sz w:val="18"/>
                <w:szCs w:val="18"/>
                <w:lang w:eastAsia="uk-UA"/>
              </w:rPr>
              <w:t>___</w:t>
            </w:r>
            <w:r w:rsidRPr="00BD12FE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р. та зареєстровано за № </w:t>
            </w:r>
            <w:r w:rsidRPr="00BD12FE">
              <w:rPr>
                <w:rFonts w:ascii="Times New Roman" w:hAnsi="Times New Roman"/>
                <w:color w:val="000000"/>
                <w:spacing w:val="-9"/>
                <w:sz w:val="18"/>
                <w:szCs w:val="18"/>
                <w:lang w:eastAsia="uk-UA"/>
              </w:rPr>
              <w:t>__________</w:t>
            </w:r>
            <w:r>
              <w:rPr>
                <w:rFonts w:ascii="Times New Roman" w:hAnsi="Times New Roman"/>
                <w:color w:val="000000"/>
                <w:spacing w:val="-9"/>
                <w:sz w:val="18"/>
                <w:szCs w:val="18"/>
                <w:lang w:eastAsia="uk-UA"/>
              </w:rPr>
              <w:t>__________</w:t>
            </w:r>
          </w:p>
          <w:p w:rsidR="005C229A" w:rsidRPr="00BD12FE" w:rsidRDefault="005C229A" w:rsidP="000E650C">
            <w:pPr>
              <w:spacing w:before="170" w:after="0" w:line="193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BD12F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Для розгляду заяви необхідно додати до «</w:t>
            </w:r>
            <w:r w:rsidRPr="00BD12FE">
              <w:rPr>
                <w:rFonts w:ascii="Times New Roman" w:hAnsi="Times New Roman"/>
                <w:color w:val="000000"/>
                <w:spacing w:val="-9"/>
                <w:sz w:val="18"/>
                <w:szCs w:val="18"/>
                <w:lang w:eastAsia="uk-UA"/>
              </w:rPr>
              <w:t>___</w:t>
            </w:r>
            <w:r w:rsidRPr="00BD12FE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» </w:t>
            </w:r>
            <w:r w:rsidRPr="00BD12FE">
              <w:rPr>
                <w:rFonts w:ascii="Times New Roman" w:hAnsi="Times New Roman"/>
                <w:color w:val="000000"/>
                <w:spacing w:val="-9"/>
                <w:sz w:val="18"/>
                <w:szCs w:val="18"/>
                <w:lang w:eastAsia="uk-UA"/>
              </w:rPr>
              <w:t>_______________</w:t>
            </w:r>
            <w:r w:rsidRPr="00BD12FE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20</w:t>
            </w:r>
            <w:r w:rsidRPr="00BD12FE">
              <w:rPr>
                <w:rFonts w:ascii="Times New Roman" w:hAnsi="Times New Roman"/>
                <w:color w:val="000000"/>
                <w:spacing w:val="-9"/>
                <w:sz w:val="18"/>
                <w:szCs w:val="18"/>
                <w:lang w:eastAsia="uk-UA"/>
              </w:rPr>
              <w:t>___</w:t>
            </w:r>
            <w:r w:rsidRPr="00BD12FE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р. такі документи:</w:t>
            </w:r>
          </w:p>
          <w:p w:rsidR="005C229A" w:rsidRPr="00BD12FE" w:rsidRDefault="005C229A" w:rsidP="000E650C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9"/>
                <w:sz w:val="18"/>
                <w:szCs w:val="18"/>
                <w:lang w:eastAsia="uk-UA"/>
              </w:rPr>
              <w:t>___________________________________________________________________________________________</w:t>
            </w:r>
            <w:r>
              <w:rPr>
                <w:rFonts w:ascii="Times New Roman" w:hAnsi="Times New Roman"/>
                <w:color w:val="000000"/>
                <w:spacing w:val="-9"/>
                <w:sz w:val="18"/>
                <w:szCs w:val="18"/>
                <w:lang w:eastAsia="uk-UA"/>
              </w:rPr>
              <w:t>______________________________</w:t>
            </w:r>
          </w:p>
          <w:p w:rsidR="005C229A" w:rsidRPr="00BD12FE" w:rsidRDefault="005C229A" w:rsidP="000E650C">
            <w:pPr>
              <w:spacing w:before="170" w:after="0" w:line="193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BD12F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Відповідальна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особа</w:t>
            </w:r>
            <w:r w:rsidRPr="00BD12FE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9"/>
                <w:sz w:val="18"/>
                <w:szCs w:val="18"/>
                <w:lang w:eastAsia="uk-UA"/>
              </w:rPr>
              <w:t>___________________</w:t>
            </w:r>
            <w:r w:rsidRPr="00BD12FE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                             </w:t>
            </w:r>
            <w:r w:rsidRPr="00BD12F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Ознайомився</w:t>
            </w:r>
            <w:r w:rsidRPr="00BD12FE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9"/>
                <w:sz w:val="18"/>
                <w:szCs w:val="18"/>
                <w:lang w:eastAsia="uk-UA"/>
              </w:rPr>
              <w:t>__________________________________________________</w:t>
            </w:r>
          </w:p>
          <w:p w:rsidR="005C229A" w:rsidRPr="00BD12FE" w:rsidRDefault="005C229A" w:rsidP="000E650C">
            <w:pPr>
              <w:spacing w:before="17" w:after="0" w:line="150" w:lineRule="atLeast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              (прізвище та підпис                                   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                                           </w:t>
            </w:r>
            <w:r w:rsidRPr="00BD12F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  </w:t>
            </w:r>
            <w:r w:rsidRPr="00BD12F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(прізвище, ім’я, по батькові (за наявності) заявника / законного</w:t>
            </w:r>
            <w:r w:rsidRPr="00BD12F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br/>
              <w:t xml:space="preserve">             відповідальної особи)                                                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                                       </w:t>
            </w:r>
            <w:r w:rsidRPr="00BD12F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представника / уповноваженого представника сім’ї)</w:t>
            </w:r>
          </w:p>
        </w:tc>
      </w:tr>
      <w:tr w:rsidR="005C229A" w:rsidRPr="007C39CF" w:rsidTr="000134CF">
        <w:trPr>
          <w:trHeight w:val="165"/>
        </w:trPr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dashed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113" w:type="dxa"/>
              <w:right w:w="68" w:type="dxa"/>
            </w:tcMar>
          </w:tcPr>
          <w:p w:rsidR="005C229A" w:rsidRPr="007C39CF" w:rsidRDefault="005C229A" w:rsidP="00F62006">
            <w:pPr>
              <w:spacing w:before="17" w:after="0" w:line="150" w:lineRule="atLeast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5C229A" w:rsidRPr="007C39CF" w:rsidTr="000134CF">
        <w:trPr>
          <w:trHeight w:val="2595"/>
        </w:trPr>
        <w:tc>
          <w:tcPr>
            <w:tcW w:w="10206" w:type="dxa"/>
            <w:tcBorders>
              <w:top w:val="dash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113" w:type="dxa"/>
              <w:right w:w="68" w:type="dxa"/>
            </w:tcMar>
          </w:tcPr>
          <w:p w:rsidR="005C229A" w:rsidRDefault="005C229A" w:rsidP="00F62006">
            <w:pPr>
              <w:spacing w:after="0" w:line="193" w:lineRule="atLeast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</w:p>
          <w:p w:rsidR="005C229A" w:rsidRPr="00BD12FE" w:rsidRDefault="005C229A" w:rsidP="00F62006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BD12FE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Заповнюється відповідальною особою структурного підрозділу з питань соціального за</w:t>
            </w:r>
            <w:r w:rsidRPr="00BD12FE">
              <w:rPr>
                <w:rFonts w:ascii="Times New Roman" w:hAnsi="Times New Roman"/>
                <w:b/>
                <w:bCs/>
                <w:i/>
                <w:iCs/>
                <w:color w:val="000000"/>
                <w:spacing w:val="-2"/>
                <w:sz w:val="18"/>
                <w:szCs w:val="18"/>
                <w:lang w:eastAsia="uk-UA"/>
              </w:rPr>
              <w:t>хисту населення районної, районної у містах Києві / Севастополі державної адміністрації,</w:t>
            </w:r>
            <w:r w:rsidRPr="00BD12FE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 xml:space="preserve"> виконавчого органу сільської, селищної міської районної в місті ради, центру надання соціальних послуг</w:t>
            </w:r>
          </w:p>
          <w:p w:rsidR="005C229A" w:rsidRPr="00BD12FE" w:rsidRDefault="005C229A" w:rsidP="00F62006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Відомості з паспорта громадянина України та поданих документів звірені.</w:t>
            </w:r>
          </w:p>
          <w:p w:rsidR="005C229A" w:rsidRPr="00BD12FE" w:rsidRDefault="005C229A" w:rsidP="00F62006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Заяву та документи на </w:t>
            </w:r>
            <w:r w:rsidRPr="00BD12FE">
              <w:rPr>
                <w:rFonts w:ascii="Times New Roman" w:hAnsi="Times New Roman"/>
                <w:color w:val="000000"/>
                <w:spacing w:val="-9"/>
                <w:sz w:val="18"/>
                <w:szCs w:val="18"/>
                <w:lang w:eastAsia="uk-UA"/>
              </w:rPr>
              <w:t>____</w:t>
            </w:r>
            <w:r w:rsidRPr="00BD12FE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аркушах прийнято «</w:t>
            </w:r>
            <w:r w:rsidRPr="00BD12FE">
              <w:rPr>
                <w:rFonts w:ascii="Times New Roman" w:hAnsi="Times New Roman"/>
                <w:color w:val="000000"/>
                <w:spacing w:val="-9"/>
                <w:sz w:val="18"/>
                <w:szCs w:val="18"/>
                <w:lang w:eastAsia="uk-UA"/>
              </w:rPr>
              <w:t>___</w:t>
            </w:r>
            <w:r w:rsidRPr="00BD12FE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» </w:t>
            </w:r>
            <w:r w:rsidRPr="00BD12FE">
              <w:rPr>
                <w:rFonts w:ascii="Times New Roman" w:hAnsi="Times New Roman"/>
                <w:color w:val="000000"/>
                <w:spacing w:val="-9"/>
                <w:sz w:val="18"/>
                <w:szCs w:val="18"/>
                <w:lang w:eastAsia="uk-UA"/>
              </w:rPr>
              <w:t>____________________</w:t>
            </w:r>
            <w:r w:rsidRPr="00BD12FE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20</w:t>
            </w:r>
            <w:r w:rsidRPr="00BD12FE">
              <w:rPr>
                <w:rFonts w:ascii="Times New Roman" w:hAnsi="Times New Roman"/>
                <w:color w:val="000000"/>
                <w:spacing w:val="-9"/>
                <w:sz w:val="18"/>
                <w:szCs w:val="18"/>
                <w:lang w:eastAsia="uk-UA"/>
              </w:rPr>
              <w:t>___</w:t>
            </w:r>
            <w:r w:rsidRPr="00BD12FE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р. та зареєстровано за № </w:t>
            </w:r>
            <w:r w:rsidRPr="00BD12FE">
              <w:rPr>
                <w:rFonts w:ascii="Times New Roman" w:hAnsi="Times New Roman"/>
                <w:color w:val="000000"/>
                <w:spacing w:val="-9"/>
                <w:sz w:val="18"/>
                <w:szCs w:val="18"/>
                <w:lang w:eastAsia="uk-UA"/>
              </w:rPr>
              <w:t>__________</w:t>
            </w:r>
            <w:r>
              <w:rPr>
                <w:rFonts w:ascii="Times New Roman" w:hAnsi="Times New Roman"/>
                <w:color w:val="000000"/>
                <w:spacing w:val="-9"/>
                <w:sz w:val="18"/>
                <w:szCs w:val="18"/>
                <w:lang w:eastAsia="uk-UA"/>
              </w:rPr>
              <w:t>__________</w:t>
            </w:r>
          </w:p>
          <w:p w:rsidR="005C229A" w:rsidRPr="00BD12FE" w:rsidRDefault="005C229A" w:rsidP="00F62006">
            <w:pPr>
              <w:spacing w:before="170" w:after="0" w:line="193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BD12F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Для розгляду заяви необхідно додати до «</w:t>
            </w:r>
            <w:r w:rsidRPr="00BD12FE">
              <w:rPr>
                <w:rFonts w:ascii="Times New Roman" w:hAnsi="Times New Roman"/>
                <w:color w:val="000000"/>
                <w:spacing w:val="-9"/>
                <w:sz w:val="18"/>
                <w:szCs w:val="18"/>
                <w:lang w:eastAsia="uk-UA"/>
              </w:rPr>
              <w:t>___</w:t>
            </w:r>
            <w:r w:rsidRPr="00BD12FE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» </w:t>
            </w:r>
            <w:r w:rsidRPr="00BD12FE">
              <w:rPr>
                <w:rFonts w:ascii="Times New Roman" w:hAnsi="Times New Roman"/>
                <w:color w:val="000000"/>
                <w:spacing w:val="-9"/>
                <w:sz w:val="18"/>
                <w:szCs w:val="18"/>
                <w:lang w:eastAsia="uk-UA"/>
              </w:rPr>
              <w:t>_______________</w:t>
            </w:r>
            <w:r w:rsidRPr="00BD12FE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20</w:t>
            </w:r>
            <w:r w:rsidRPr="00BD12FE">
              <w:rPr>
                <w:rFonts w:ascii="Times New Roman" w:hAnsi="Times New Roman"/>
                <w:color w:val="000000"/>
                <w:spacing w:val="-9"/>
                <w:sz w:val="18"/>
                <w:szCs w:val="18"/>
                <w:lang w:eastAsia="uk-UA"/>
              </w:rPr>
              <w:t>___</w:t>
            </w:r>
            <w:r w:rsidRPr="00BD12FE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р. такі документи:</w:t>
            </w:r>
          </w:p>
          <w:p w:rsidR="005C229A" w:rsidRPr="00BD12FE" w:rsidRDefault="005C229A" w:rsidP="00F62006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pacing w:val="-9"/>
                <w:sz w:val="18"/>
                <w:szCs w:val="18"/>
                <w:lang w:eastAsia="uk-UA"/>
              </w:rPr>
              <w:t>___________________________________________________________________________________________</w:t>
            </w:r>
            <w:r>
              <w:rPr>
                <w:rFonts w:ascii="Times New Roman" w:hAnsi="Times New Roman"/>
                <w:color w:val="000000"/>
                <w:spacing w:val="-9"/>
                <w:sz w:val="18"/>
                <w:szCs w:val="18"/>
                <w:lang w:eastAsia="uk-UA"/>
              </w:rPr>
              <w:t>______________________________</w:t>
            </w:r>
          </w:p>
          <w:p w:rsidR="005C229A" w:rsidRPr="00BD12FE" w:rsidRDefault="005C229A" w:rsidP="00F62006">
            <w:pPr>
              <w:spacing w:before="170" w:after="0" w:line="193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BD12F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Відповідальна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особа</w:t>
            </w:r>
            <w:r w:rsidRPr="00BD12FE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9"/>
                <w:sz w:val="18"/>
                <w:szCs w:val="18"/>
                <w:lang w:eastAsia="uk-UA"/>
              </w:rPr>
              <w:t>___________________</w:t>
            </w:r>
            <w:r w:rsidRPr="00BD12FE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                             </w:t>
            </w:r>
            <w:r w:rsidRPr="00BD12F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Ознайомився</w:t>
            </w:r>
            <w:r w:rsidRPr="00BD12FE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BD12FE">
              <w:rPr>
                <w:rFonts w:ascii="Times New Roman" w:hAnsi="Times New Roman"/>
                <w:color w:val="000000"/>
                <w:spacing w:val="-9"/>
                <w:sz w:val="18"/>
                <w:szCs w:val="18"/>
                <w:lang w:eastAsia="uk-UA"/>
              </w:rPr>
              <w:t>__________________________________________________</w:t>
            </w:r>
          </w:p>
          <w:p w:rsidR="005C229A" w:rsidRDefault="005C229A" w:rsidP="00F62006">
            <w:pPr>
              <w:spacing w:before="17" w:line="150" w:lineRule="atLeast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BD12F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              (прізвище та підпис                                   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                                           </w:t>
            </w:r>
            <w:r w:rsidRPr="00BD12F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  </w:t>
            </w:r>
            <w:r w:rsidRPr="00BD12F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(прізвище, ім’я, по батькові (за наявності) заявника / законного</w:t>
            </w:r>
            <w:r w:rsidRPr="00BD12F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br/>
              <w:t xml:space="preserve">             відповідальної особи)                                                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                                       </w:t>
            </w:r>
            <w:r w:rsidRPr="00BD12FE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представника / уповноваженого представника сім’ї)</w:t>
            </w:r>
          </w:p>
        </w:tc>
      </w:tr>
    </w:tbl>
    <w:p w:rsidR="005C229A" w:rsidRPr="0055012F" w:rsidRDefault="005C229A" w:rsidP="00F62006">
      <w:pPr>
        <w:shd w:val="clear" w:color="auto" w:fill="FFFFFF"/>
        <w:spacing w:after="0" w:line="193" w:lineRule="atLeast"/>
        <w:ind w:firstLine="426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</w:p>
    <w:sectPr w:rsidR="005C229A" w:rsidRPr="0055012F" w:rsidSect="007C39CF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62517"/>
    <w:multiLevelType w:val="multilevel"/>
    <w:tmpl w:val="497C7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E32AB1"/>
    <w:multiLevelType w:val="multilevel"/>
    <w:tmpl w:val="E864E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343A62"/>
    <w:multiLevelType w:val="multilevel"/>
    <w:tmpl w:val="F24C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650C"/>
    <w:rsid w:val="000134CF"/>
    <w:rsid w:val="000D1847"/>
    <w:rsid w:val="000E650C"/>
    <w:rsid w:val="00166B9B"/>
    <w:rsid w:val="00214425"/>
    <w:rsid w:val="00264C54"/>
    <w:rsid w:val="00276CDA"/>
    <w:rsid w:val="002D2858"/>
    <w:rsid w:val="00354C7E"/>
    <w:rsid w:val="004B1DFF"/>
    <w:rsid w:val="005151C5"/>
    <w:rsid w:val="0055012F"/>
    <w:rsid w:val="00587615"/>
    <w:rsid w:val="005C229A"/>
    <w:rsid w:val="00641254"/>
    <w:rsid w:val="006612A2"/>
    <w:rsid w:val="007C39CF"/>
    <w:rsid w:val="007E6629"/>
    <w:rsid w:val="0080542A"/>
    <w:rsid w:val="00822131"/>
    <w:rsid w:val="009B1944"/>
    <w:rsid w:val="009B75F9"/>
    <w:rsid w:val="00A82879"/>
    <w:rsid w:val="00AC5B74"/>
    <w:rsid w:val="00B115B3"/>
    <w:rsid w:val="00B60A85"/>
    <w:rsid w:val="00B615BA"/>
    <w:rsid w:val="00BD12FE"/>
    <w:rsid w:val="00C64D4E"/>
    <w:rsid w:val="00D466F6"/>
    <w:rsid w:val="00E16B5A"/>
    <w:rsid w:val="00E515DA"/>
    <w:rsid w:val="00F46B47"/>
    <w:rsid w:val="00F62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 w:qFormat="1"/>
    <w:lsdException w:name="heading 2" w:locked="0" w:semiHidden="0" w:uiPriority="0" w:unhideWhenUsed="0" w:qFormat="1"/>
    <w:lsdException w:name="heading 3" w:locked="0" w:uiPriority="0" w:qFormat="1"/>
    <w:lsdException w:name="heading 4" w:locked="0" w:uiPriority="0" w:qFormat="1"/>
    <w:lsdException w:name="heading 5" w:locked="0" w:uiPriority="0" w:qFormat="1"/>
    <w:lsdException w:name="heading 6" w:locked="0" w:uiPriority="0" w:qFormat="1"/>
    <w:lsdException w:name="heading 7" w:locked="0" w:uiPriority="0" w:qFormat="1"/>
    <w:lsdException w:name="heading 8" w:locked="0" w:uiPriority="0" w:qFormat="1"/>
    <w:lsdException w:name="heading 9" w:locked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0" w:uiPriority="0" w:qFormat="1"/>
    <w:lsdException w:name="Title" w:locked="0" w:semiHidden="0" w:uiPriority="0" w:unhideWhenUsed="0" w:qFormat="1"/>
    <w:lsdException w:name="Default Paragraph Font" w:uiPriority="1"/>
    <w:lsdException w:name="Subtitle" w:locked="0" w:semiHidden="0" w:uiPriority="0" w:unhideWhenUsed="0" w:qFormat="1"/>
    <w:lsdException w:name="Strong" w:locked="0" w:semiHidden="0" w:uiPriority="0" w:unhideWhenUsed="0" w:qFormat="1"/>
    <w:lsdException w:name="Emphasis" w:locked="0" w:semiHidden="0" w:uiPriority="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66B9B"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0E650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E650C"/>
    <w:rPr>
      <w:rFonts w:ascii="Times New Roman" w:hAnsi="Times New Roman" w:cs="Times New Roman"/>
      <w:b/>
      <w:bCs/>
      <w:sz w:val="36"/>
      <w:szCs w:val="36"/>
      <w:lang w:eastAsia="uk-UA"/>
    </w:rPr>
  </w:style>
  <w:style w:type="paragraph" w:customStyle="1" w:styleId="msonormal0">
    <w:name w:val="msonormal"/>
    <w:basedOn w:val="Normal"/>
    <w:uiPriority w:val="99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Hyperlink">
    <w:name w:val="Hyperlink"/>
    <w:basedOn w:val="DefaultParagraphFont"/>
    <w:uiPriority w:val="99"/>
    <w:semiHidden/>
    <w:rsid w:val="000E650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0E650C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semiHidden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f1">
    <w:name w:val="ch6f1"/>
    <w:basedOn w:val="Normal"/>
    <w:uiPriority w:val="99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2">
    <w:name w:val="ch62"/>
    <w:basedOn w:val="Normal"/>
    <w:uiPriority w:val="99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3">
    <w:name w:val="ch63"/>
    <w:basedOn w:val="Normal"/>
    <w:uiPriority w:val="99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atazareestrovanoch6">
    <w:name w:val="datazareestrovanoch6"/>
    <w:basedOn w:val="Normal"/>
    <w:uiPriority w:val="99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4">
    <w:name w:val="ch64"/>
    <w:basedOn w:val="Normal"/>
    <w:uiPriority w:val="99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1">
    <w:name w:val="aff1"/>
    <w:basedOn w:val="Normal"/>
    <w:uiPriority w:val="99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">
    <w:name w:val="ch6"/>
    <w:basedOn w:val="Normal"/>
    <w:uiPriority w:val="99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6">
    <w:name w:val="ch66"/>
    <w:basedOn w:val="Normal"/>
    <w:uiPriority w:val="99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0">
    <w:name w:val="ch60"/>
    <w:basedOn w:val="Normal"/>
    <w:uiPriority w:val="99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1">
    <w:name w:val="ch61"/>
    <w:basedOn w:val="Normal"/>
    <w:uiPriority w:val="99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a">
    <w:name w:val="afa"/>
    <w:basedOn w:val="Normal"/>
    <w:uiPriority w:val="99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trokech6">
    <w:name w:val="strokech6"/>
    <w:basedOn w:val="Normal"/>
    <w:uiPriority w:val="99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8">
    <w:name w:val="ch68"/>
    <w:basedOn w:val="Normal"/>
    <w:uiPriority w:val="99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c">
    <w:name w:val="ch6c"/>
    <w:basedOn w:val="Normal"/>
    <w:uiPriority w:val="99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tabletabl">
    <w:name w:val="tabletabl"/>
    <w:basedOn w:val="Normal"/>
    <w:uiPriority w:val="99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">
    <w:name w:val="a"/>
    <w:basedOn w:val="Normal"/>
    <w:uiPriority w:val="99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bold">
    <w:name w:val="bold"/>
    <w:basedOn w:val="DefaultParagraphFont"/>
    <w:uiPriority w:val="99"/>
    <w:rsid w:val="000E650C"/>
    <w:rPr>
      <w:rFonts w:cs="Times New Roman"/>
    </w:rPr>
  </w:style>
  <w:style w:type="paragraph" w:customStyle="1" w:styleId="tableshapkatabl">
    <w:name w:val="tableshapkatabl"/>
    <w:basedOn w:val="Normal"/>
    <w:uiPriority w:val="99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noskasnoski">
    <w:name w:val="snoskasnoski"/>
    <w:basedOn w:val="Normal"/>
    <w:uiPriority w:val="99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Emphasis">
    <w:name w:val="Emphasis"/>
    <w:basedOn w:val="DefaultParagraphFont"/>
    <w:uiPriority w:val="99"/>
    <w:qFormat/>
    <w:rsid w:val="000E650C"/>
    <w:rPr>
      <w:rFonts w:cs="Times New Roman"/>
      <w:i/>
      <w:iCs/>
    </w:rPr>
  </w:style>
  <w:style w:type="character" w:customStyle="1" w:styleId="55">
    <w:name w:val="55"/>
    <w:basedOn w:val="DefaultParagraphFont"/>
    <w:uiPriority w:val="99"/>
    <w:rsid w:val="000E650C"/>
    <w:rPr>
      <w:rFonts w:cs="Times New Roman"/>
    </w:rPr>
  </w:style>
  <w:style w:type="paragraph" w:customStyle="1" w:styleId="ch6f3">
    <w:name w:val="ch6f3"/>
    <w:basedOn w:val="Normal"/>
    <w:uiPriority w:val="99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d">
    <w:name w:val="ch6d"/>
    <w:basedOn w:val="Normal"/>
    <w:uiPriority w:val="99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0E650C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0E650C"/>
    <w:rPr>
      <w:rFonts w:ascii="Arial" w:hAnsi="Arial" w:cs="Arial"/>
      <w:vanish/>
      <w:sz w:val="16"/>
      <w:szCs w:val="16"/>
      <w:lang w:eastAsia="uk-U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0E650C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0E650C"/>
    <w:rPr>
      <w:rFonts w:ascii="Arial" w:hAnsi="Arial" w:cs="Arial"/>
      <w:vanish/>
      <w:sz w:val="16"/>
      <w:szCs w:val="16"/>
      <w:lang w:eastAsia="uk-UA"/>
    </w:rPr>
  </w:style>
  <w:style w:type="paragraph" w:styleId="BalloonText">
    <w:name w:val="Balloon Text"/>
    <w:basedOn w:val="Normal"/>
    <w:link w:val="BalloonTextChar"/>
    <w:uiPriority w:val="99"/>
    <w:locked/>
    <w:rsid w:val="00BD1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D12FE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04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4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482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4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04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04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90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4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4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4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04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4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4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90482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4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48203">
                      <w:marLeft w:val="0"/>
                      <w:marRight w:val="0"/>
                      <w:marTop w:val="0"/>
                      <w:marBottom w:val="0"/>
                      <w:divBdr>
                        <w:top w:val="double" w:sz="18" w:space="5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0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482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4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04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0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4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4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04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1&#1056;&#1072;&#1073;&#1086;&#1090;&#1072;\Robota\MINYUST\2021\01\5\VC\re35643_img_001.gif" TargetMode="External"/><Relationship Id="rId3" Type="http://schemas.openxmlformats.org/officeDocument/2006/relationships/settings" Target="settings.xml"/><Relationship Id="rId7" Type="http://schemas.openxmlformats.org/officeDocument/2006/relationships/image" Target="file:///C:\1&#1056;&#1072;&#1073;&#1086;&#1090;&#1072;\Robota\MINYUST\2021\01\5\VC\re35643_img_001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1&#1056;&#1072;&#1073;&#1086;&#1090;&#1072;\Robota\MINYUST\2021\01\5\VC\re35643_img_001.gi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C:\1&#1056;&#1072;&#1073;&#1086;&#1090;&#1072;\Robota\MINYUST\2021\01\5\VC\re35643_img_001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7607</Words>
  <Characters>4336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ЗАТВЕРДЖЕНО</dc:title>
  <dc:subject/>
  <dc:creator>User</dc:creator>
  <cp:keywords/>
  <dc:description/>
  <cp:lastModifiedBy>админ</cp:lastModifiedBy>
  <cp:revision>3</cp:revision>
  <cp:lastPrinted>2022-10-27T13:52:00Z</cp:lastPrinted>
  <dcterms:created xsi:type="dcterms:W3CDTF">2025-06-25T06:58:00Z</dcterms:created>
  <dcterms:modified xsi:type="dcterms:W3CDTF">2025-06-25T06:58:00Z</dcterms:modified>
</cp:coreProperties>
</file>