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989"/>
        <w:gridCol w:w="2680"/>
        <w:gridCol w:w="3163"/>
      </w:tblGrid>
      <w:tr w:rsidR="007E05E7" w:rsidRPr="00D34CE8" w:rsidTr="007D3CB9">
        <w:trPr>
          <w:trHeight w:val="8216"/>
        </w:trPr>
        <w:tc>
          <w:tcPr>
            <w:tcW w:w="9832" w:type="dxa"/>
            <w:gridSpan w:val="3"/>
          </w:tcPr>
          <w:tbl>
            <w:tblPr>
              <w:tblW w:w="10483" w:type="dxa"/>
              <w:tblLook w:val="01E0"/>
            </w:tblPr>
            <w:tblGrid>
              <w:gridCol w:w="3828"/>
              <w:gridCol w:w="1483"/>
              <w:gridCol w:w="2077"/>
              <w:gridCol w:w="3095"/>
            </w:tblGrid>
            <w:tr w:rsidR="007E05E7" w:rsidRPr="00D34CE8" w:rsidTr="0014272B">
              <w:trPr>
                <w:trHeight w:val="1026"/>
              </w:trPr>
              <w:tc>
                <w:tcPr>
                  <w:tcW w:w="10483" w:type="dxa"/>
                  <w:gridSpan w:val="4"/>
                </w:tcPr>
                <w:p w:rsidR="007E05E7" w:rsidRPr="00D34CE8" w:rsidRDefault="007E05E7" w:rsidP="0014272B">
                  <w:pPr>
                    <w:pStyle w:val="Title"/>
                    <w:spacing w:line="360" w:lineRule="auto"/>
                    <w:rPr>
                      <w:b/>
                    </w:rPr>
                  </w:pPr>
                  <w:r w:rsidRPr="00C95C4F">
                    <w:rPr>
                      <w:b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6.25pt;height:43.5pt">
                        <v:imagedata r:id="rId5" o:title=""/>
                      </v:shape>
                    </w:pict>
                  </w:r>
                </w:p>
                <w:p w:rsidR="007E05E7" w:rsidRPr="00D34CE8" w:rsidRDefault="007E05E7" w:rsidP="0014272B">
                  <w:pPr>
                    <w:pStyle w:val="Title"/>
                    <w:spacing w:line="360" w:lineRule="auto"/>
                    <w:rPr>
                      <w:b/>
                      <w:bCs/>
                    </w:rPr>
                  </w:pPr>
                </w:p>
                <w:p w:rsidR="007E05E7" w:rsidRPr="00D34CE8" w:rsidRDefault="007E05E7" w:rsidP="0014272B">
                  <w:pPr>
                    <w:pStyle w:val="Title"/>
                    <w:spacing w:line="276" w:lineRule="auto"/>
                    <w:rPr>
                      <w:b/>
                      <w:bCs/>
                    </w:rPr>
                  </w:pPr>
                  <w:r w:rsidRPr="00D34CE8">
                    <w:rPr>
                      <w:b/>
                      <w:bCs/>
                    </w:rPr>
                    <w:t>ЧЕРВОНОГРАДСЬКА МІСЬКА РАДА</w:t>
                  </w:r>
                </w:p>
                <w:p w:rsidR="007E05E7" w:rsidRPr="00D34CE8" w:rsidRDefault="007E05E7" w:rsidP="0014272B">
                  <w:pPr>
                    <w:pStyle w:val="Title"/>
                    <w:spacing w:line="276" w:lineRule="auto"/>
                    <w:rPr>
                      <w:b/>
                      <w:bCs/>
                      <w:spacing w:val="20"/>
                      <w:lang w:val="ru-RU"/>
                    </w:rPr>
                  </w:pPr>
                  <w:r w:rsidRPr="00D34CE8">
                    <w:rPr>
                      <w:b/>
                      <w:bCs/>
                      <w:lang w:val="ru-RU"/>
                    </w:rPr>
                    <w:t>ЧЕРВОНОГРАДСЬКОГО РАЙОНУ</w:t>
                  </w:r>
                </w:p>
                <w:p w:rsidR="007E05E7" w:rsidRPr="00D34CE8" w:rsidRDefault="007E05E7" w:rsidP="00764C11">
                  <w:pPr>
                    <w:pStyle w:val="Title"/>
                    <w:rPr>
                      <w:b/>
                      <w:bCs/>
                      <w:spacing w:val="20"/>
                    </w:rPr>
                  </w:pPr>
                  <w:r w:rsidRPr="00D34CE8">
                    <w:rPr>
                      <w:b/>
                      <w:bCs/>
                      <w:spacing w:val="20"/>
                    </w:rPr>
                    <w:t>Львівської області</w:t>
                  </w:r>
                </w:p>
                <w:p w:rsidR="007E05E7" w:rsidRPr="00D34CE8" w:rsidRDefault="007E05E7" w:rsidP="0014272B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20"/>
                      <w:sz w:val="28"/>
                      <w:szCs w:val="28"/>
                      <w:lang w:val="uk-UA"/>
                    </w:rPr>
                    <w:t>Дев’</w:t>
                  </w:r>
                  <w:r w:rsidRPr="00F23A8E">
                    <w:rPr>
                      <w:rFonts w:ascii="Times New Roman" w:hAnsi="Times New Roman"/>
                      <w:b/>
                      <w:bCs/>
                      <w:spacing w:val="20"/>
                      <w:sz w:val="28"/>
                      <w:szCs w:val="28"/>
                    </w:rPr>
                    <w:t>ята</w:t>
                  </w:r>
                  <w:r w:rsidRPr="00D34CE8">
                    <w:rPr>
                      <w:rFonts w:ascii="Times New Roman" w:hAnsi="Times New Roman"/>
                      <w:b/>
                      <w:bCs/>
                      <w:spacing w:val="20"/>
                      <w:sz w:val="28"/>
                      <w:szCs w:val="28"/>
                      <w:lang w:val="uk-UA"/>
                    </w:rPr>
                    <w:t xml:space="preserve"> сесія</w:t>
                  </w:r>
                  <w:r w:rsidRPr="00D34CE8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r w:rsidRPr="00D34CE8">
                    <w:rPr>
                      <w:rFonts w:ascii="Times New Roman" w:hAnsi="Times New Roman"/>
                      <w:b/>
                      <w:bCs/>
                      <w:spacing w:val="20"/>
                      <w:sz w:val="28"/>
                      <w:szCs w:val="28"/>
                      <w:lang w:val="uk-UA"/>
                    </w:rPr>
                    <w:t>восьмого скликання</w:t>
                  </w:r>
                </w:p>
                <w:p w:rsidR="007E05E7" w:rsidRPr="00D34CE8" w:rsidRDefault="007E05E7" w:rsidP="0014272B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D34CE8"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  <w:t>Р І Ш Е Н Н Я</w:t>
                  </w:r>
                </w:p>
              </w:tc>
            </w:tr>
            <w:tr w:rsidR="007E05E7" w:rsidRPr="00D34CE8" w:rsidTr="0014272B">
              <w:tc>
                <w:tcPr>
                  <w:tcW w:w="3828" w:type="dxa"/>
                </w:tcPr>
                <w:p w:rsidR="007E05E7" w:rsidRPr="00D34CE8" w:rsidRDefault="007E05E7" w:rsidP="0014272B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3560" w:type="dxa"/>
                  <w:gridSpan w:val="2"/>
                </w:tcPr>
                <w:p w:rsidR="007E05E7" w:rsidRPr="00D34CE8" w:rsidRDefault="007E05E7" w:rsidP="00764C11">
                  <w:pPr>
                    <w:pStyle w:val="Heading1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095" w:type="dxa"/>
                </w:tcPr>
                <w:p w:rsidR="007E05E7" w:rsidRPr="00D34CE8" w:rsidRDefault="007E05E7" w:rsidP="0014272B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7E05E7" w:rsidRPr="00D34CE8" w:rsidTr="0014272B">
              <w:tc>
                <w:tcPr>
                  <w:tcW w:w="3828" w:type="dxa"/>
                </w:tcPr>
                <w:p w:rsidR="007E05E7" w:rsidRPr="00B60436" w:rsidRDefault="007E05E7" w:rsidP="00345806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60436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______________</w:t>
                  </w:r>
                  <w:bookmarkStart w:id="0" w:name="_GoBack"/>
                  <w:bookmarkEnd w:id="0"/>
                  <w:r w:rsidRPr="00B60436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_ </w:t>
                  </w:r>
                  <w:r w:rsidRPr="00B60436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ab/>
                  </w:r>
                </w:p>
              </w:tc>
              <w:tc>
                <w:tcPr>
                  <w:tcW w:w="3560" w:type="dxa"/>
                  <w:gridSpan w:val="2"/>
                </w:tcPr>
                <w:p w:rsidR="007E05E7" w:rsidRPr="00B60436" w:rsidRDefault="007E05E7" w:rsidP="0014272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60436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м.Червоноград</w:t>
                  </w:r>
                </w:p>
              </w:tc>
              <w:tc>
                <w:tcPr>
                  <w:tcW w:w="3095" w:type="dxa"/>
                </w:tcPr>
                <w:p w:rsidR="007E05E7" w:rsidRPr="00B60436" w:rsidRDefault="007E05E7" w:rsidP="0014272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B60436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№ ________</w:t>
                  </w:r>
                </w:p>
              </w:tc>
            </w:tr>
            <w:tr w:rsidR="007E05E7" w:rsidRPr="00D34CE8" w:rsidTr="0014272B">
              <w:tc>
                <w:tcPr>
                  <w:tcW w:w="3828" w:type="dxa"/>
                </w:tcPr>
                <w:p w:rsidR="007E05E7" w:rsidRPr="00D34CE8" w:rsidRDefault="007E05E7" w:rsidP="00345806">
                  <w:pPr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560" w:type="dxa"/>
                  <w:gridSpan w:val="2"/>
                </w:tcPr>
                <w:p w:rsidR="007E05E7" w:rsidRPr="00D34CE8" w:rsidRDefault="007E05E7" w:rsidP="0014272B">
                  <w:pPr>
                    <w:jc w:val="center"/>
                    <w:rPr>
                      <w:rFonts w:ascii="Times New Roman" w:hAnsi="Times New Roman"/>
                      <w:b/>
                      <w:i/>
                      <w:iCs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095" w:type="dxa"/>
                </w:tcPr>
                <w:p w:rsidR="007E05E7" w:rsidRPr="00D34CE8" w:rsidRDefault="007E05E7" w:rsidP="0014272B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</w:pPr>
                </w:p>
              </w:tc>
            </w:tr>
            <w:tr w:rsidR="007E05E7" w:rsidRPr="00D34CE8" w:rsidTr="0014272B">
              <w:tc>
                <w:tcPr>
                  <w:tcW w:w="3828" w:type="dxa"/>
                </w:tcPr>
                <w:p w:rsidR="007E05E7" w:rsidRPr="00D34CE8" w:rsidRDefault="007E05E7" w:rsidP="0014272B">
                  <w:pPr>
                    <w:tabs>
                      <w:tab w:val="left" w:pos="2985"/>
                    </w:tabs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</w:pPr>
                  <w:r w:rsidRPr="00D34CE8"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  <w:t>Про  встановлення туристичного збору на території  Червоноградської міської територіальної громади</w:t>
                  </w:r>
                </w:p>
              </w:tc>
              <w:tc>
                <w:tcPr>
                  <w:tcW w:w="3560" w:type="dxa"/>
                  <w:gridSpan w:val="2"/>
                </w:tcPr>
                <w:p w:rsidR="007E05E7" w:rsidRPr="00D34CE8" w:rsidRDefault="007E05E7" w:rsidP="0014272B">
                  <w:pPr>
                    <w:jc w:val="center"/>
                    <w:rPr>
                      <w:rFonts w:ascii="Times New Roman" w:hAnsi="Times New Roman"/>
                      <w:b/>
                      <w:i/>
                      <w:iCs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095" w:type="dxa"/>
                </w:tcPr>
                <w:p w:rsidR="007E05E7" w:rsidRPr="00D34CE8" w:rsidRDefault="007E05E7" w:rsidP="0014272B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</w:pPr>
                </w:p>
              </w:tc>
            </w:tr>
            <w:tr w:rsidR="007E05E7" w:rsidRPr="00D34CE8" w:rsidTr="0014272B">
              <w:trPr>
                <w:trHeight w:val="770"/>
              </w:trPr>
              <w:tc>
                <w:tcPr>
                  <w:tcW w:w="5311" w:type="dxa"/>
                  <w:gridSpan w:val="2"/>
                </w:tcPr>
                <w:p w:rsidR="007E05E7" w:rsidRPr="00D34CE8" w:rsidRDefault="007E05E7" w:rsidP="0014272B">
                  <w:pPr>
                    <w:ind w:right="-23"/>
                    <w:jc w:val="both"/>
                    <w:rPr>
                      <w:rFonts w:ascii="Times New Roman" w:hAnsi="Times New Roman"/>
                      <w:sz w:val="26"/>
                      <w:szCs w:val="26"/>
                      <w:u w:val="single"/>
                      <w:lang w:val="uk-UA"/>
                    </w:rPr>
                  </w:pPr>
                  <w:r w:rsidRPr="00D34CE8">
                    <w:rPr>
                      <w:rFonts w:ascii="Times New Roman" w:hAnsi="Times New Roman"/>
                      <w:b/>
                      <w:sz w:val="26"/>
                      <w:szCs w:val="26"/>
                      <w:u w:val="single"/>
                      <w:lang w:val="uk-UA"/>
                    </w:rPr>
                    <w:t xml:space="preserve"> </w:t>
                  </w:r>
                  <w:r w:rsidRPr="00D34CE8">
                    <w:rPr>
                      <w:rFonts w:ascii="Times New Roman" w:hAnsi="Times New Roman"/>
                      <w:sz w:val="26"/>
                      <w:szCs w:val="26"/>
                      <w:u w:val="single"/>
                      <w:lang w:val="uk-UA"/>
                    </w:rPr>
                    <w:t>(13587000000)</w:t>
                  </w:r>
                </w:p>
                <w:p w:rsidR="007E05E7" w:rsidRPr="00D34CE8" w:rsidRDefault="007E05E7" w:rsidP="000E4A0C">
                  <w:pPr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</w:pPr>
                  <w:r w:rsidRPr="00D34CE8"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  <w:t xml:space="preserve"> </w:t>
                  </w:r>
                  <w:r w:rsidRPr="00D34CE8"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>(код бюджету)</w:t>
                  </w:r>
                </w:p>
              </w:tc>
              <w:tc>
                <w:tcPr>
                  <w:tcW w:w="2077" w:type="dxa"/>
                </w:tcPr>
                <w:p w:rsidR="007E05E7" w:rsidRPr="00D34CE8" w:rsidRDefault="007E05E7" w:rsidP="0014272B">
                  <w:pPr>
                    <w:jc w:val="center"/>
                    <w:rPr>
                      <w:rFonts w:ascii="Times New Roman" w:hAnsi="Times New Roman"/>
                      <w:b/>
                      <w:i/>
                      <w:iCs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095" w:type="dxa"/>
                </w:tcPr>
                <w:p w:rsidR="007E05E7" w:rsidRPr="00D34CE8" w:rsidRDefault="007E05E7" w:rsidP="0014272B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</w:pPr>
                </w:p>
              </w:tc>
            </w:tr>
          </w:tbl>
          <w:p w:rsidR="007E05E7" w:rsidRPr="00D34CE8" w:rsidRDefault="007E05E7" w:rsidP="005D7E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7E05E7" w:rsidRPr="00F74D8C" w:rsidTr="00AE54D9">
        <w:trPr>
          <w:trHeight w:val="80"/>
        </w:trPr>
        <w:tc>
          <w:tcPr>
            <w:tcW w:w="3991" w:type="dxa"/>
          </w:tcPr>
          <w:p w:rsidR="007E05E7" w:rsidRPr="00F74D8C" w:rsidRDefault="007E05E7" w:rsidP="005D7E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uk-UA" w:eastAsia="ru-RU"/>
              </w:rPr>
            </w:pPr>
          </w:p>
        </w:tc>
        <w:tc>
          <w:tcPr>
            <w:tcW w:w="2658" w:type="dxa"/>
          </w:tcPr>
          <w:p w:rsidR="007E05E7" w:rsidRPr="00F74D8C" w:rsidRDefault="007E05E7" w:rsidP="005D7E43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uk-UA" w:eastAsia="ru-RU"/>
              </w:rPr>
            </w:pPr>
          </w:p>
        </w:tc>
        <w:tc>
          <w:tcPr>
            <w:tcW w:w="3183" w:type="dxa"/>
          </w:tcPr>
          <w:p w:rsidR="007E05E7" w:rsidRPr="00F74D8C" w:rsidRDefault="007E05E7" w:rsidP="005D7E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val="uk-UA" w:eastAsia="ru-RU"/>
              </w:rPr>
            </w:pPr>
          </w:p>
        </w:tc>
      </w:tr>
    </w:tbl>
    <w:p w:rsidR="007E05E7" w:rsidRPr="001D4388" w:rsidRDefault="007E05E7" w:rsidP="00AE54D9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D4388">
        <w:rPr>
          <w:rFonts w:ascii="Times New Roman" w:hAnsi="Times New Roman"/>
          <w:noProof/>
          <w:sz w:val="28"/>
          <w:szCs w:val="28"/>
          <w:lang w:eastAsia="ru-RU"/>
        </w:rPr>
        <w:t>Керуючись пунктом 24 статтi 26 Закону України «Про мiсцеве самоврядування в Українi», статтею 64 Бюджетного кодексу України зi змiнами та доповненнями,</w:t>
      </w:r>
      <w:r w:rsidRPr="004650E9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7E4AC3">
        <w:rPr>
          <w:rFonts w:ascii="Times New Roman" w:hAnsi="Times New Roman"/>
          <w:noProof/>
          <w:sz w:val="28"/>
          <w:szCs w:val="28"/>
          <w:lang w:eastAsia="ru-RU"/>
        </w:rPr>
        <w:t>статтею 7,</w:t>
      </w:r>
      <w:r w:rsidRPr="007D3CB9">
        <w:rPr>
          <w:rFonts w:ascii="Times New Roman" w:hAnsi="Times New Roman"/>
          <w:noProof/>
          <w:color w:val="FF0000"/>
          <w:sz w:val="28"/>
          <w:szCs w:val="28"/>
          <w:lang w:eastAsia="ru-RU"/>
        </w:rPr>
        <w:t xml:space="preserve"> </w:t>
      </w:r>
      <w:r w:rsidRPr="003D3739">
        <w:rPr>
          <w:rFonts w:ascii="Times New Roman" w:hAnsi="Times New Roman"/>
          <w:noProof/>
          <w:sz w:val="28"/>
          <w:szCs w:val="28"/>
          <w:lang w:eastAsia="ru-RU"/>
        </w:rPr>
        <w:t>пункт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ом</w:t>
      </w:r>
      <w:r w:rsidRPr="003D3739">
        <w:rPr>
          <w:rFonts w:ascii="Times New Roman" w:hAnsi="Times New Roman"/>
          <w:noProof/>
          <w:sz w:val="28"/>
          <w:szCs w:val="28"/>
          <w:lang w:eastAsia="ru-RU"/>
        </w:rPr>
        <w:t xml:space="preserve"> 12.3 статтi 12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Податкового кодексу України,</w:t>
      </w:r>
      <w:r w:rsidRPr="001D4388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1D4388">
        <w:rPr>
          <w:rFonts w:ascii="Times New Roman" w:hAnsi="Times New Roman"/>
          <w:sz w:val="28"/>
          <w:szCs w:val="28"/>
          <w:lang w:val="uk-UA" w:eastAsia="ru-RU"/>
        </w:rPr>
        <w:t>Червоноградська мiська рада</w:t>
      </w:r>
    </w:p>
    <w:p w:rsidR="007E05E7" w:rsidRPr="00B60436" w:rsidRDefault="007E05E7" w:rsidP="00F74D8C">
      <w:pPr>
        <w:spacing w:before="120" w:after="120" w:line="240" w:lineRule="auto"/>
        <w:ind w:firstLine="851"/>
        <w:rPr>
          <w:rFonts w:ascii="Times New Roman" w:hAnsi="Times New Roman"/>
          <w:bCs/>
          <w:spacing w:val="60"/>
          <w:sz w:val="28"/>
          <w:szCs w:val="28"/>
          <w:lang w:eastAsia="ru-RU"/>
        </w:rPr>
      </w:pPr>
      <w:r w:rsidRPr="00B60436">
        <w:rPr>
          <w:rFonts w:ascii="Times New Roman" w:hAnsi="Times New Roman"/>
          <w:bCs/>
          <w:spacing w:val="60"/>
          <w:sz w:val="28"/>
          <w:szCs w:val="28"/>
          <w:lang w:eastAsia="ru-RU"/>
        </w:rPr>
        <w:t>ВИРIШИЛА:</w:t>
      </w:r>
    </w:p>
    <w:p w:rsidR="007E05E7" w:rsidRPr="00211FEF" w:rsidRDefault="007E05E7" w:rsidP="007F07ED">
      <w:pPr>
        <w:numPr>
          <w:ilvl w:val="0"/>
          <w:numId w:val="1"/>
        </w:numPr>
        <w:spacing w:before="120" w:after="0" w:line="240" w:lineRule="auto"/>
        <w:ind w:left="0" w:firstLine="284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val="uk-UA" w:eastAsia="ru-RU"/>
        </w:rPr>
        <w:t>В</w:t>
      </w:r>
      <w:r w:rsidRPr="00211FEF">
        <w:rPr>
          <w:rFonts w:ascii="Times New Roman" w:hAnsi="Times New Roman"/>
          <w:noProof/>
          <w:sz w:val="28"/>
          <w:szCs w:val="28"/>
          <w:lang w:eastAsia="ru-RU"/>
        </w:rPr>
        <w:t>становити на територ</w:t>
      </w:r>
      <w:r>
        <w:rPr>
          <w:rFonts w:ascii="Times New Roman" w:hAnsi="Times New Roman"/>
          <w:noProof/>
          <w:sz w:val="28"/>
          <w:szCs w:val="28"/>
          <w:lang w:eastAsia="ru-RU"/>
        </w:rPr>
        <w:t>i</w:t>
      </w:r>
      <w:r w:rsidRPr="00211FEF">
        <w:rPr>
          <w:rFonts w:ascii="Times New Roman" w:hAnsi="Times New Roman"/>
          <w:noProof/>
          <w:sz w:val="28"/>
          <w:szCs w:val="28"/>
          <w:lang w:eastAsia="ru-RU"/>
        </w:rPr>
        <w:t xml:space="preserve">ї 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 xml:space="preserve">Червоноградської міської територіальної громади </w:t>
      </w:r>
      <w:r w:rsidRPr="00211FEF">
        <w:rPr>
          <w:rFonts w:ascii="Times New Roman" w:hAnsi="Times New Roman"/>
          <w:noProof/>
          <w:sz w:val="28"/>
          <w:szCs w:val="28"/>
          <w:lang w:eastAsia="ru-RU"/>
        </w:rPr>
        <w:t>туристичний зб</w:t>
      </w:r>
      <w:r>
        <w:rPr>
          <w:rFonts w:ascii="Times New Roman" w:hAnsi="Times New Roman"/>
          <w:noProof/>
          <w:sz w:val="28"/>
          <w:szCs w:val="28"/>
          <w:lang w:eastAsia="ru-RU"/>
        </w:rPr>
        <w:t>i</w:t>
      </w:r>
      <w:r w:rsidRPr="00211FEF">
        <w:rPr>
          <w:rFonts w:ascii="Times New Roman" w:hAnsi="Times New Roman"/>
          <w:noProof/>
          <w:sz w:val="28"/>
          <w:szCs w:val="28"/>
          <w:lang w:eastAsia="ru-RU"/>
        </w:rPr>
        <w:t>р.</w:t>
      </w:r>
    </w:p>
    <w:p w:rsidR="007E05E7" w:rsidRPr="00211FEF" w:rsidRDefault="007E05E7" w:rsidP="007F07ED">
      <w:pPr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11FEF">
        <w:rPr>
          <w:rFonts w:ascii="Times New Roman" w:hAnsi="Times New Roman"/>
          <w:sz w:val="28"/>
          <w:szCs w:val="28"/>
          <w:lang w:val="uk-UA" w:eastAsia="ru-RU"/>
        </w:rPr>
        <w:t>Платник</w:t>
      </w:r>
      <w:r>
        <w:rPr>
          <w:rFonts w:ascii="Times New Roman" w:hAnsi="Times New Roman"/>
          <w:sz w:val="28"/>
          <w:szCs w:val="28"/>
          <w:lang w:val="uk-UA" w:eastAsia="ru-RU"/>
        </w:rPr>
        <w:t>iв</w:t>
      </w:r>
      <w:r w:rsidRPr="00211FEF">
        <w:rPr>
          <w:rFonts w:ascii="Times New Roman" w:hAnsi="Times New Roman"/>
          <w:sz w:val="28"/>
          <w:szCs w:val="28"/>
          <w:lang w:val="uk-UA" w:eastAsia="ru-RU"/>
        </w:rPr>
        <w:t xml:space="preserve"> туристичного збору визнача</w:t>
      </w:r>
      <w:r>
        <w:rPr>
          <w:rFonts w:ascii="Times New Roman" w:hAnsi="Times New Roman"/>
          <w:sz w:val="28"/>
          <w:szCs w:val="28"/>
          <w:lang w:val="uk-UA" w:eastAsia="ru-RU"/>
        </w:rPr>
        <w:t>ти</w:t>
      </w:r>
      <w:r w:rsidRPr="00211FEF">
        <w:rPr>
          <w:rFonts w:ascii="Times New Roman" w:hAnsi="Times New Roman"/>
          <w:sz w:val="28"/>
          <w:szCs w:val="28"/>
          <w:lang w:val="uk-UA" w:eastAsia="ru-RU"/>
        </w:rPr>
        <w:t xml:space="preserve"> в</w:t>
      </w:r>
      <w:r>
        <w:rPr>
          <w:rFonts w:ascii="Times New Roman" w:hAnsi="Times New Roman"/>
          <w:sz w:val="28"/>
          <w:szCs w:val="28"/>
          <w:lang w:val="uk-UA" w:eastAsia="ru-RU"/>
        </w:rPr>
        <w:t>i</w:t>
      </w:r>
      <w:r w:rsidRPr="00211FEF">
        <w:rPr>
          <w:rFonts w:ascii="Times New Roman" w:hAnsi="Times New Roman"/>
          <w:sz w:val="28"/>
          <w:szCs w:val="28"/>
          <w:lang w:val="uk-UA" w:eastAsia="ru-RU"/>
        </w:rPr>
        <w:t>дпов</w:t>
      </w:r>
      <w:r>
        <w:rPr>
          <w:rFonts w:ascii="Times New Roman" w:hAnsi="Times New Roman"/>
          <w:sz w:val="28"/>
          <w:szCs w:val="28"/>
          <w:lang w:val="uk-UA" w:eastAsia="ru-RU"/>
        </w:rPr>
        <w:t>i</w:t>
      </w:r>
      <w:r w:rsidRPr="00211FEF">
        <w:rPr>
          <w:rFonts w:ascii="Times New Roman" w:hAnsi="Times New Roman"/>
          <w:sz w:val="28"/>
          <w:szCs w:val="28"/>
          <w:lang w:val="uk-UA" w:eastAsia="ru-RU"/>
        </w:rPr>
        <w:t>дно до пункту 268.2 статт</w:t>
      </w:r>
      <w:r>
        <w:rPr>
          <w:rFonts w:ascii="Times New Roman" w:hAnsi="Times New Roman"/>
          <w:sz w:val="28"/>
          <w:szCs w:val="28"/>
          <w:lang w:val="uk-UA" w:eastAsia="ru-RU"/>
        </w:rPr>
        <w:t>i</w:t>
      </w:r>
      <w:r w:rsidRPr="00211FEF">
        <w:rPr>
          <w:rFonts w:ascii="Times New Roman" w:hAnsi="Times New Roman"/>
          <w:sz w:val="28"/>
          <w:szCs w:val="28"/>
          <w:lang w:val="uk-UA" w:eastAsia="ru-RU"/>
        </w:rPr>
        <w:t xml:space="preserve"> 268 Податкового кодексу України. </w:t>
      </w:r>
    </w:p>
    <w:p w:rsidR="007E05E7" w:rsidRDefault="007E05E7" w:rsidP="007F07ED">
      <w:pPr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11FEF">
        <w:rPr>
          <w:rFonts w:ascii="Times New Roman" w:hAnsi="Times New Roman"/>
          <w:sz w:val="28"/>
          <w:szCs w:val="28"/>
          <w:lang w:val="uk-UA" w:eastAsia="ru-RU"/>
        </w:rPr>
        <w:t>Ставк</w:t>
      </w:r>
      <w:r>
        <w:rPr>
          <w:rFonts w:ascii="Times New Roman" w:hAnsi="Times New Roman"/>
          <w:sz w:val="28"/>
          <w:szCs w:val="28"/>
          <w:lang w:val="uk-UA" w:eastAsia="ru-RU"/>
        </w:rPr>
        <w:t>у</w:t>
      </w:r>
      <w:r w:rsidRPr="00211FEF">
        <w:rPr>
          <w:rFonts w:ascii="Times New Roman" w:hAnsi="Times New Roman"/>
          <w:sz w:val="28"/>
          <w:szCs w:val="28"/>
          <w:lang w:val="uk-UA" w:eastAsia="ru-RU"/>
        </w:rPr>
        <w:t xml:space="preserve"> туристичного збору встанов</w:t>
      </w:r>
      <w:r>
        <w:rPr>
          <w:rFonts w:ascii="Times New Roman" w:hAnsi="Times New Roman"/>
          <w:sz w:val="28"/>
          <w:szCs w:val="28"/>
          <w:lang w:val="uk-UA" w:eastAsia="ru-RU"/>
        </w:rPr>
        <w:t>ити</w:t>
      </w:r>
      <w:r w:rsidRPr="00211FEF">
        <w:rPr>
          <w:rFonts w:ascii="Times New Roman" w:hAnsi="Times New Roman"/>
          <w:sz w:val="28"/>
          <w:szCs w:val="28"/>
          <w:lang w:val="uk-UA" w:eastAsia="ru-RU"/>
        </w:rPr>
        <w:t xml:space="preserve"> у розм</w:t>
      </w:r>
      <w:r>
        <w:rPr>
          <w:rFonts w:ascii="Times New Roman" w:hAnsi="Times New Roman"/>
          <w:sz w:val="28"/>
          <w:szCs w:val="28"/>
          <w:lang w:val="uk-UA" w:eastAsia="ru-RU"/>
        </w:rPr>
        <w:t>i</w:t>
      </w:r>
      <w:r w:rsidRPr="00211FEF">
        <w:rPr>
          <w:rFonts w:ascii="Times New Roman" w:hAnsi="Times New Roman"/>
          <w:sz w:val="28"/>
          <w:szCs w:val="28"/>
          <w:lang w:val="uk-UA" w:eastAsia="ru-RU"/>
        </w:rPr>
        <w:t>р</w:t>
      </w:r>
      <w:r>
        <w:rPr>
          <w:rFonts w:ascii="Times New Roman" w:hAnsi="Times New Roman"/>
          <w:sz w:val="28"/>
          <w:szCs w:val="28"/>
          <w:lang w:val="uk-UA" w:eastAsia="ru-RU"/>
        </w:rPr>
        <w:t>i</w:t>
      </w:r>
      <w:r w:rsidRPr="00211FE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:</w:t>
      </w:r>
    </w:p>
    <w:p w:rsidR="007E05E7" w:rsidRDefault="007E05E7" w:rsidP="00026981">
      <w:pPr>
        <w:numPr>
          <w:ilvl w:val="0"/>
          <w:numId w:val="3"/>
        </w:numPr>
        <w:spacing w:before="120" w:after="120" w:line="240" w:lineRule="auto"/>
        <w:ind w:left="0" w:firstLine="0"/>
        <w:jc w:val="both"/>
        <w:rPr>
          <w:rFonts w:ascii="Times New Roman" w:hAnsi="Times New Roman"/>
          <w:noProof/>
          <w:sz w:val="28"/>
          <w:szCs w:val="28"/>
          <w:lang w:val="uk-UA" w:eastAsia="ru-RU"/>
        </w:rPr>
      </w:pPr>
      <w:r w:rsidRPr="00743B01">
        <w:rPr>
          <w:rFonts w:ascii="Times New Roman" w:hAnsi="Times New Roman"/>
          <w:noProof/>
          <w:sz w:val="28"/>
          <w:szCs w:val="28"/>
          <w:lang w:val="uk-UA" w:eastAsia="ru-RU"/>
        </w:rPr>
        <w:t>для внутр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i</w:t>
      </w:r>
      <w:r w:rsidRPr="00743B01">
        <w:rPr>
          <w:rFonts w:ascii="Times New Roman" w:hAnsi="Times New Roman"/>
          <w:noProof/>
          <w:sz w:val="28"/>
          <w:szCs w:val="28"/>
          <w:lang w:val="uk-UA" w:eastAsia="ru-RU"/>
        </w:rPr>
        <w:t>шнього  туризму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в залежностi вiд вартостi послуг тимчасового розмiщення особи в мiсцях проживання (ночiвлi):</w:t>
      </w:r>
    </w:p>
    <w:p w:rsidR="007E05E7" w:rsidRDefault="007E05E7" w:rsidP="00026981">
      <w:pPr>
        <w:spacing w:before="120" w:after="120" w:line="240" w:lineRule="auto"/>
        <w:jc w:val="both"/>
        <w:rPr>
          <w:rFonts w:ascii="Times New Roman" w:hAnsi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/>
          <w:noProof/>
          <w:sz w:val="28"/>
          <w:szCs w:val="28"/>
          <w:lang w:val="uk-UA" w:eastAsia="ru-RU"/>
        </w:rPr>
        <w:t xml:space="preserve">при вартостi послуг тимчасового розмiщення особи в мiсцях проживання (ночiвлi)  до 350 гривень – </w:t>
      </w:r>
      <w:r w:rsidRPr="00202611">
        <w:rPr>
          <w:rFonts w:ascii="Times New Roman" w:hAnsi="Times New Roman"/>
          <w:noProof/>
          <w:sz w:val="28"/>
          <w:szCs w:val="28"/>
          <w:lang w:val="uk-UA" w:eastAsia="ru-RU"/>
        </w:rPr>
        <w:t>0,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 xml:space="preserve">2 вiдсотка,   вiд 351 до 750 гривень – 0,3 вiдсотка,   вiд 751 до 1200 гривень – 0,4 вiдсотка,  вiд 1201 гривнi i вище – 0,5 вiдсотка </w:t>
      </w:r>
      <w:r w:rsidRPr="00202611">
        <w:rPr>
          <w:rFonts w:ascii="Times New Roman" w:hAnsi="Times New Roman"/>
          <w:noProof/>
          <w:sz w:val="28"/>
          <w:szCs w:val="28"/>
          <w:lang w:val="uk-UA" w:eastAsia="ru-RU"/>
        </w:rPr>
        <w:t>в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i</w:t>
      </w:r>
      <w:r w:rsidRPr="00202611">
        <w:rPr>
          <w:rFonts w:ascii="Times New Roman" w:hAnsi="Times New Roman"/>
          <w:noProof/>
          <w:sz w:val="28"/>
          <w:szCs w:val="28"/>
          <w:lang w:val="uk-UA" w:eastAsia="ru-RU"/>
        </w:rPr>
        <w:t>д розм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i</w:t>
      </w:r>
      <w:r w:rsidRPr="00202611">
        <w:rPr>
          <w:rFonts w:ascii="Times New Roman" w:hAnsi="Times New Roman"/>
          <w:noProof/>
          <w:sz w:val="28"/>
          <w:szCs w:val="28"/>
          <w:lang w:val="uk-UA" w:eastAsia="ru-RU"/>
        </w:rPr>
        <w:t>ру м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i</w:t>
      </w:r>
      <w:r w:rsidRPr="00202611">
        <w:rPr>
          <w:rFonts w:ascii="Times New Roman" w:hAnsi="Times New Roman"/>
          <w:noProof/>
          <w:sz w:val="28"/>
          <w:szCs w:val="28"/>
          <w:lang w:val="uk-UA" w:eastAsia="ru-RU"/>
        </w:rPr>
        <w:t>н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i</w:t>
      </w:r>
      <w:r w:rsidRPr="00202611">
        <w:rPr>
          <w:rFonts w:ascii="Times New Roman" w:hAnsi="Times New Roman"/>
          <w:noProof/>
          <w:sz w:val="28"/>
          <w:szCs w:val="28"/>
          <w:lang w:val="uk-UA" w:eastAsia="ru-RU"/>
        </w:rPr>
        <w:t>мальної зароб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i</w:t>
      </w:r>
      <w:r w:rsidRPr="00202611">
        <w:rPr>
          <w:rFonts w:ascii="Times New Roman" w:hAnsi="Times New Roman"/>
          <w:noProof/>
          <w:sz w:val="28"/>
          <w:szCs w:val="28"/>
          <w:lang w:val="uk-UA" w:eastAsia="ru-RU"/>
        </w:rPr>
        <w:t>тної плати, встановленої законом на 1 с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i</w:t>
      </w:r>
      <w:r w:rsidRPr="00202611">
        <w:rPr>
          <w:rFonts w:ascii="Times New Roman" w:hAnsi="Times New Roman"/>
          <w:noProof/>
          <w:sz w:val="28"/>
          <w:szCs w:val="28"/>
          <w:lang w:val="uk-UA" w:eastAsia="ru-RU"/>
        </w:rPr>
        <w:t>чня зв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i</w:t>
      </w:r>
      <w:r w:rsidRPr="00202611">
        <w:rPr>
          <w:rFonts w:ascii="Times New Roman" w:hAnsi="Times New Roman"/>
          <w:noProof/>
          <w:sz w:val="28"/>
          <w:szCs w:val="28"/>
          <w:lang w:val="uk-UA" w:eastAsia="ru-RU"/>
        </w:rPr>
        <w:t>тного (податкового) року, для одн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i</w:t>
      </w:r>
      <w:r w:rsidRPr="00202611">
        <w:rPr>
          <w:rFonts w:ascii="Times New Roman" w:hAnsi="Times New Roman"/>
          <w:noProof/>
          <w:sz w:val="28"/>
          <w:szCs w:val="28"/>
          <w:lang w:val="uk-UA" w:eastAsia="ru-RU"/>
        </w:rPr>
        <w:t>єї особи за одну добу тимчасового розм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i</w:t>
      </w:r>
      <w:r w:rsidRPr="00202611">
        <w:rPr>
          <w:rFonts w:ascii="Times New Roman" w:hAnsi="Times New Roman"/>
          <w:noProof/>
          <w:sz w:val="28"/>
          <w:szCs w:val="28"/>
          <w:lang w:val="uk-UA" w:eastAsia="ru-RU"/>
        </w:rPr>
        <w:t>щення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.</w:t>
      </w:r>
    </w:p>
    <w:p w:rsidR="007E05E7" w:rsidRDefault="007E05E7" w:rsidP="00026981">
      <w:pPr>
        <w:numPr>
          <w:ilvl w:val="0"/>
          <w:numId w:val="3"/>
        </w:numPr>
        <w:spacing w:before="120" w:after="120" w:line="240" w:lineRule="auto"/>
        <w:ind w:left="0" w:firstLine="0"/>
        <w:jc w:val="both"/>
        <w:rPr>
          <w:rFonts w:ascii="Times New Roman" w:hAnsi="Times New Roman"/>
          <w:noProof/>
          <w:sz w:val="28"/>
          <w:szCs w:val="28"/>
          <w:lang w:val="uk-UA" w:eastAsia="ru-RU"/>
        </w:rPr>
      </w:pPr>
      <w:r w:rsidRPr="00743B01">
        <w:rPr>
          <w:rFonts w:ascii="Times New Roman" w:hAnsi="Times New Roman"/>
          <w:noProof/>
          <w:sz w:val="28"/>
          <w:szCs w:val="28"/>
          <w:lang w:val="uk-UA" w:eastAsia="ru-RU"/>
        </w:rPr>
        <w:t>для в’їзного  туризму</w:t>
      </w:r>
      <w:r w:rsidRPr="00202611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 xml:space="preserve">в розмiрi 1 вiдсотка </w:t>
      </w:r>
      <w:r w:rsidRPr="00202611">
        <w:rPr>
          <w:rFonts w:ascii="Times New Roman" w:hAnsi="Times New Roman"/>
          <w:noProof/>
          <w:sz w:val="28"/>
          <w:szCs w:val="28"/>
          <w:lang w:val="uk-UA" w:eastAsia="ru-RU"/>
        </w:rPr>
        <w:t>в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i</w:t>
      </w:r>
      <w:r w:rsidRPr="00202611">
        <w:rPr>
          <w:rFonts w:ascii="Times New Roman" w:hAnsi="Times New Roman"/>
          <w:noProof/>
          <w:sz w:val="28"/>
          <w:szCs w:val="28"/>
          <w:lang w:val="uk-UA" w:eastAsia="ru-RU"/>
        </w:rPr>
        <w:t>д розм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i</w:t>
      </w:r>
      <w:r w:rsidRPr="00202611">
        <w:rPr>
          <w:rFonts w:ascii="Times New Roman" w:hAnsi="Times New Roman"/>
          <w:noProof/>
          <w:sz w:val="28"/>
          <w:szCs w:val="28"/>
          <w:lang w:val="uk-UA" w:eastAsia="ru-RU"/>
        </w:rPr>
        <w:t>ру м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i</w:t>
      </w:r>
      <w:r w:rsidRPr="00202611">
        <w:rPr>
          <w:rFonts w:ascii="Times New Roman" w:hAnsi="Times New Roman"/>
          <w:noProof/>
          <w:sz w:val="28"/>
          <w:szCs w:val="28"/>
          <w:lang w:val="uk-UA" w:eastAsia="ru-RU"/>
        </w:rPr>
        <w:t>н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i</w:t>
      </w:r>
      <w:r w:rsidRPr="00202611">
        <w:rPr>
          <w:rFonts w:ascii="Times New Roman" w:hAnsi="Times New Roman"/>
          <w:noProof/>
          <w:sz w:val="28"/>
          <w:szCs w:val="28"/>
          <w:lang w:val="uk-UA" w:eastAsia="ru-RU"/>
        </w:rPr>
        <w:t>мальної зароб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i</w:t>
      </w:r>
      <w:r w:rsidRPr="00202611">
        <w:rPr>
          <w:rFonts w:ascii="Times New Roman" w:hAnsi="Times New Roman"/>
          <w:noProof/>
          <w:sz w:val="28"/>
          <w:szCs w:val="28"/>
          <w:lang w:val="uk-UA" w:eastAsia="ru-RU"/>
        </w:rPr>
        <w:t>тної плати, встановленої законом на 1 с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i</w:t>
      </w:r>
      <w:r w:rsidRPr="00202611">
        <w:rPr>
          <w:rFonts w:ascii="Times New Roman" w:hAnsi="Times New Roman"/>
          <w:noProof/>
          <w:sz w:val="28"/>
          <w:szCs w:val="28"/>
          <w:lang w:val="uk-UA" w:eastAsia="ru-RU"/>
        </w:rPr>
        <w:t>чня зв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i</w:t>
      </w:r>
      <w:r w:rsidRPr="00202611">
        <w:rPr>
          <w:rFonts w:ascii="Times New Roman" w:hAnsi="Times New Roman"/>
          <w:noProof/>
          <w:sz w:val="28"/>
          <w:szCs w:val="28"/>
          <w:lang w:val="uk-UA" w:eastAsia="ru-RU"/>
        </w:rPr>
        <w:t>тного (податкового) року, для одн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i</w:t>
      </w:r>
      <w:r w:rsidRPr="00202611">
        <w:rPr>
          <w:rFonts w:ascii="Times New Roman" w:hAnsi="Times New Roman"/>
          <w:noProof/>
          <w:sz w:val="28"/>
          <w:szCs w:val="28"/>
          <w:lang w:val="uk-UA" w:eastAsia="ru-RU"/>
        </w:rPr>
        <w:t>єї особи за одну добу тимчасового розм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i</w:t>
      </w:r>
      <w:r w:rsidRPr="00202611">
        <w:rPr>
          <w:rFonts w:ascii="Times New Roman" w:hAnsi="Times New Roman"/>
          <w:noProof/>
          <w:sz w:val="28"/>
          <w:szCs w:val="28"/>
          <w:lang w:val="uk-UA" w:eastAsia="ru-RU"/>
        </w:rPr>
        <w:t>щення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.</w:t>
      </w:r>
    </w:p>
    <w:p w:rsidR="007E05E7" w:rsidRPr="00211FEF" w:rsidRDefault="007E05E7" w:rsidP="007F07ED">
      <w:pPr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11FEF">
        <w:rPr>
          <w:rFonts w:ascii="Times New Roman" w:hAnsi="Times New Roman"/>
          <w:sz w:val="28"/>
          <w:szCs w:val="28"/>
          <w:lang w:val="uk-UA" w:eastAsia="ru-RU"/>
        </w:rPr>
        <w:t>Баз</w:t>
      </w:r>
      <w:r>
        <w:rPr>
          <w:rFonts w:ascii="Times New Roman" w:hAnsi="Times New Roman"/>
          <w:sz w:val="28"/>
          <w:szCs w:val="28"/>
          <w:lang w:val="uk-UA" w:eastAsia="ru-RU"/>
        </w:rPr>
        <w:t>у</w:t>
      </w:r>
      <w:r w:rsidRPr="00211FEF">
        <w:rPr>
          <w:rFonts w:ascii="Times New Roman" w:hAnsi="Times New Roman"/>
          <w:sz w:val="28"/>
          <w:szCs w:val="28"/>
          <w:lang w:val="uk-UA" w:eastAsia="ru-RU"/>
        </w:rPr>
        <w:t xml:space="preserve"> справляння туристичного збору визнач</w:t>
      </w:r>
      <w:r>
        <w:rPr>
          <w:rFonts w:ascii="Times New Roman" w:hAnsi="Times New Roman"/>
          <w:sz w:val="28"/>
          <w:szCs w:val="28"/>
          <w:lang w:val="uk-UA" w:eastAsia="ru-RU"/>
        </w:rPr>
        <w:t>ати</w:t>
      </w:r>
      <w:r w:rsidRPr="00211FEF">
        <w:rPr>
          <w:rFonts w:ascii="Times New Roman" w:hAnsi="Times New Roman"/>
          <w:sz w:val="28"/>
          <w:szCs w:val="28"/>
          <w:lang w:val="uk-UA" w:eastAsia="ru-RU"/>
        </w:rPr>
        <w:t xml:space="preserve"> в</w:t>
      </w:r>
      <w:r>
        <w:rPr>
          <w:rFonts w:ascii="Times New Roman" w:hAnsi="Times New Roman"/>
          <w:sz w:val="28"/>
          <w:szCs w:val="28"/>
          <w:lang w:val="uk-UA" w:eastAsia="ru-RU"/>
        </w:rPr>
        <w:t>i</w:t>
      </w:r>
      <w:r w:rsidRPr="00211FEF">
        <w:rPr>
          <w:rFonts w:ascii="Times New Roman" w:hAnsi="Times New Roman"/>
          <w:sz w:val="28"/>
          <w:szCs w:val="28"/>
          <w:lang w:val="uk-UA" w:eastAsia="ru-RU"/>
        </w:rPr>
        <w:t>дпов</w:t>
      </w:r>
      <w:r>
        <w:rPr>
          <w:rFonts w:ascii="Times New Roman" w:hAnsi="Times New Roman"/>
          <w:sz w:val="28"/>
          <w:szCs w:val="28"/>
          <w:lang w:val="uk-UA" w:eastAsia="ru-RU"/>
        </w:rPr>
        <w:t>i</w:t>
      </w:r>
      <w:r w:rsidRPr="00211FEF">
        <w:rPr>
          <w:rFonts w:ascii="Times New Roman" w:hAnsi="Times New Roman"/>
          <w:sz w:val="28"/>
          <w:szCs w:val="28"/>
          <w:lang w:val="uk-UA" w:eastAsia="ru-RU"/>
        </w:rPr>
        <w:t>дно до пункту 268.4 статт</w:t>
      </w:r>
      <w:r>
        <w:rPr>
          <w:rFonts w:ascii="Times New Roman" w:hAnsi="Times New Roman"/>
          <w:sz w:val="28"/>
          <w:szCs w:val="28"/>
          <w:lang w:val="uk-UA" w:eastAsia="ru-RU"/>
        </w:rPr>
        <w:t>i</w:t>
      </w:r>
      <w:r w:rsidRPr="00211FEF">
        <w:rPr>
          <w:rFonts w:ascii="Times New Roman" w:hAnsi="Times New Roman"/>
          <w:sz w:val="28"/>
          <w:szCs w:val="28"/>
          <w:lang w:val="uk-UA" w:eastAsia="ru-RU"/>
        </w:rPr>
        <w:t xml:space="preserve"> 268 Податкового кодексу України.</w:t>
      </w:r>
    </w:p>
    <w:p w:rsidR="007E05E7" w:rsidRPr="00211FEF" w:rsidRDefault="007E05E7" w:rsidP="007F07ED">
      <w:pPr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11FEF">
        <w:rPr>
          <w:rFonts w:ascii="Times New Roman" w:hAnsi="Times New Roman"/>
          <w:sz w:val="28"/>
          <w:szCs w:val="28"/>
          <w:lang w:val="uk-UA" w:eastAsia="ru-RU"/>
        </w:rPr>
        <w:t>Податков</w:t>
      </w:r>
      <w:r>
        <w:rPr>
          <w:rFonts w:ascii="Times New Roman" w:hAnsi="Times New Roman"/>
          <w:sz w:val="28"/>
          <w:szCs w:val="28"/>
          <w:lang w:val="uk-UA" w:eastAsia="ru-RU"/>
        </w:rPr>
        <w:t>их</w:t>
      </w:r>
      <w:r w:rsidRPr="00211FEF">
        <w:rPr>
          <w:rFonts w:ascii="Times New Roman" w:hAnsi="Times New Roman"/>
          <w:sz w:val="28"/>
          <w:szCs w:val="28"/>
          <w:lang w:val="uk-UA" w:eastAsia="ru-RU"/>
        </w:rPr>
        <w:t xml:space="preserve"> агент</w:t>
      </w:r>
      <w:r>
        <w:rPr>
          <w:rFonts w:ascii="Times New Roman" w:hAnsi="Times New Roman"/>
          <w:sz w:val="28"/>
          <w:szCs w:val="28"/>
          <w:lang w:val="uk-UA" w:eastAsia="ru-RU"/>
        </w:rPr>
        <w:t>ів</w:t>
      </w:r>
      <w:r w:rsidRPr="00211FEF">
        <w:rPr>
          <w:rFonts w:ascii="Times New Roman" w:hAnsi="Times New Roman"/>
          <w:sz w:val="28"/>
          <w:szCs w:val="28"/>
          <w:lang w:val="uk-UA" w:eastAsia="ru-RU"/>
        </w:rPr>
        <w:t>, що зд</w:t>
      </w:r>
      <w:r>
        <w:rPr>
          <w:rFonts w:ascii="Times New Roman" w:hAnsi="Times New Roman"/>
          <w:sz w:val="28"/>
          <w:szCs w:val="28"/>
          <w:lang w:val="uk-UA" w:eastAsia="ru-RU"/>
        </w:rPr>
        <w:t>i</w:t>
      </w:r>
      <w:r w:rsidRPr="00211FEF">
        <w:rPr>
          <w:rFonts w:ascii="Times New Roman" w:hAnsi="Times New Roman"/>
          <w:sz w:val="28"/>
          <w:szCs w:val="28"/>
          <w:lang w:val="uk-UA" w:eastAsia="ru-RU"/>
        </w:rPr>
        <w:t>йснюють справляння збору визнач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ати вiдповiдно </w:t>
      </w:r>
      <w:r w:rsidRPr="00211FEF">
        <w:rPr>
          <w:rFonts w:ascii="Times New Roman" w:hAnsi="Times New Roman"/>
          <w:sz w:val="28"/>
          <w:szCs w:val="28"/>
          <w:lang w:val="uk-UA" w:eastAsia="ru-RU"/>
        </w:rPr>
        <w:t>пункту 268.5 статт</w:t>
      </w:r>
      <w:r>
        <w:rPr>
          <w:rFonts w:ascii="Times New Roman" w:hAnsi="Times New Roman"/>
          <w:sz w:val="28"/>
          <w:szCs w:val="28"/>
          <w:lang w:val="uk-UA" w:eastAsia="ru-RU"/>
        </w:rPr>
        <w:t>i</w:t>
      </w:r>
      <w:r w:rsidRPr="00211FEF">
        <w:rPr>
          <w:rFonts w:ascii="Times New Roman" w:hAnsi="Times New Roman"/>
          <w:sz w:val="28"/>
          <w:szCs w:val="28"/>
          <w:lang w:val="uk-UA" w:eastAsia="ru-RU"/>
        </w:rPr>
        <w:t xml:space="preserve"> 268 Податкового кодексу України.</w:t>
      </w:r>
    </w:p>
    <w:p w:rsidR="007E05E7" w:rsidRDefault="007E05E7" w:rsidP="001409C7">
      <w:pPr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11FEF">
        <w:rPr>
          <w:rFonts w:ascii="Times New Roman" w:hAnsi="Times New Roman"/>
          <w:sz w:val="28"/>
          <w:szCs w:val="28"/>
          <w:lang w:val="uk-UA" w:eastAsia="ru-RU"/>
        </w:rPr>
        <w:t>Порядок сплати туристичного збору визнач</w:t>
      </w:r>
      <w:r>
        <w:rPr>
          <w:rFonts w:ascii="Times New Roman" w:hAnsi="Times New Roman"/>
          <w:sz w:val="28"/>
          <w:szCs w:val="28"/>
          <w:lang w:val="uk-UA" w:eastAsia="ru-RU"/>
        </w:rPr>
        <w:t>ати</w:t>
      </w:r>
      <w:r w:rsidRPr="00211FEF">
        <w:rPr>
          <w:rFonts w:ascii="Times New Roman" w:hAnsi="Times New Roman"/>
          <w:sz w:val="28"/>
          <w:szCs w:val="28"/>
          <w:lang w:val="uk-UA" w:eastAsia="ru-RU"/>
        </w:rPr>
        <w:t xml:space="preserve"> в</w:t>
      </w:r>
      <w:r>
        <w:rPr>
          <w:rFonts w:ascii="Times New Roman" w:hAnsi="Times New Roman"/>
          <w:sz w:val="28"/>
          <w:szCs w:val="28"/>
          <w:lang w:val="uk-UA" w:eastAsia="ru-RU"/>
        </w:rPr>
        <w:t>i</w:t>
      </w:r>
      <w:r w:rsidRPr="00211FEF">
        <w:rPr>
          <w:rFonts w:ascii="Times New Roman" w:hAnsi="Times New Roman"/>
          <w:sz w:val="28"/>
          <w:szCs w:val="28"/>
          <w:lang w:val="uk-UA" w:eastAsia="ru-RU"/>
        </w:rPr>
        <w:t>дпов</w:t>
      </w:r>
      <w:r>
        <w:rPr>
          <w:rFonts w:ascii="Times New Roman" w:hAnsi="Times New Roman"/>
          <w:sz w:val="28"/>
          <w:szCs w:val="28"/>
          <w:lang w:val="uk-UA" w:eastAsia="ru-RU"/>
        </w:rPr>
        <w:t>i</w:t>
      </w:r>
      <w:r w:rsidRPr="00211FEF">
        <w:rPr>
          <w:rFonts w:ascii="Times New Roman" w:hAnsi="Times New Roman"/>
          <w:sz w:val="28"/>
          <w:szCs w:val="28"/>
          <w:lang w:val="uk-UA" w:eastAsia="ru-RU"/>
        </w:rPr>
        <w:t>дно до пункту 268.7 статт</w:t>
      </w:r>
      <w:r>
        <w:rPr>
          <w:rFonts w:ascii="Times New Roman" w:hAnsi="Times New Roman"/>
          <w:sz w:val="28"/>
          <w:szCs w:val="28"/>
          <w:lang w:val="uk-UA" w:eastAsia="ru-RU"/>
        </w:rPr>
        <w:t>i</w:t>
      </w:r>
      <w:r w:rsidRPr="00211FEF">
        <w:rPr>
          <w:rFonts w:ascii="Times New Roman" w:hAnsi="Times New Roman"/>
          <w:sz w:val="28"/>
          <w:szCs w:val="28"/>
          <w:lang w:val="uk-UA" w:eastAsia="ru-RU"/>
        </w:rPr>
        <w:t xml:space="preserve"> 268 Податкового кодексу України. </w:t>
      </w:r>
    </w:p>
    <w:p w:rsidR="007E05E7" w:rsidRPr="00211FEF" w:rsidRDefault="007E05E7" w:rsidP="003C1FC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E05E7" w:rsidRPr="005F39B0" w:rsidRDefault="007E05E7" w:rsidP="00103ADF">
      <w:pPr>
        <w:ind w:left="180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AE54D9">
        <w:rPr>
          <w:rFonts w:ascii="Times New Roman" w:hAnsi="Times New Roman"/>
          <w:noProof/>
          <w:sz w:val="28"/>
          <w:szCs w:val="28"/>
          <w:lang w:eastAsia="ru-RU"/>
        </w:rPr>
        <w:t>2.</w:t>
      </w:r>
      <w:r w:rsidRPr="00103ADF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5F39B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Оприлюднити це рішення у встановленому законодавством порядку. </w:t>
      </w:r>
    </w:p>
    <w:p w:rsidR="007E05E7" w:rsidRDefault="007E05E7" w:rsidP="00F93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93EA8"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</w:p>
    <w:p w:rsidR="007E05E7" w:rsidRPr="00F93EA8" w:rsidRDefault="007E05E7" w:rsidP="003C1FC4">
      <w:pPr>
        <w:spacing w:after="0" w:line="240" w:lineRule="auto"/>
        <w:ind w:firstLine="284"/>
        <w:jc w:val="both"/>
        <w:rPr>
          <w:sz w:val="28"/>
          <w:szCs w:val="28"/>
          <w:lang w:val="uk-UA" w:eastAsia="ru-RU"/>
        </w:rPr>
      </w:pPr>
      <w:r w:rsidRPr="00F93EA8">
        <w:rPr>
          <w:rFonts w:ascii="Times New Roman" w:hAnsi="Times New Roman"/>
          <w:sz w:val="28"/>
          <w:szCs w:val="28"/>
          <w:lang w:val="uk-UA" w:eastAsia="ru-RU"/>
        </w:rPr>
        <w:t>3. Рішення Червоноградської міської ради від 18.04.2019 року №1210 «</w:t>
      </w:r>
      <w:r w:rsidRPr="00F93EA8">
        <w:rPr>
          <w:rFonts w:ascii="Times New Roman" w:hAnsi="Times New Roman"/>
          <w:sz w:val="28"/>
          <w:szCs w:val="28"/>
        </w:rPr>
        <w:t xml:space="preserve">Про </w:t>
      </w:r>
      <w:r w:rsidRPr="00F93EA8">
        <w:rPr>
          <w:rFonts w:ascii="Times New Roman" w:hAnsi="Times New Roman"/>
          <w:noProof/>
          <w:sz w:val="28"/>
          <w:szCs w:val="28"/>
          <w:lang w:val="uk-UA"/>
        </w:rPr>
        <w:t xml:space="preserve">внесення змiн до рiшення про </w:t>
      </w:r>
      <w:r w:rsidRPr="00F93EA8">
        <w:rPr>
          <w:rFonts w:ascii="Times New Roman" w:hAnsi="Times New Roman"/>
          <w:noProof/>
          <w:sz w:val="28"/>
          <w:szCs w:val="28"/>
        </w:rPr>
        <w:t xml:space="preserve">встановлення </w:t>
      </w:r>
      <w:r w:rsidRPr="00F93EA8">
        <w:rPr>
          <w:rFonts w:ascii="Times New Roman" w:hAnsi="Times New Roman"/>
          <w:noProof/>
          <w:sz w:val="28"/>
          <w:szCs w:val="28"/>
          <w:lang w:val="uk-UA"/>
        </w:rPr>
        <w:t>туристичного збору</w:t>
      </w:r>
      <w:r w:rsidRPr="00F93EA8">
        <w:rPr>
          <w:rFonts w:ascii="Times New Roman" w:hAnsi="Times New Roman"/>
          <w:sz w:val="28"/>
          <w:szCs w:val="28"/>
        </w:rPr>
        <w:t xml:space="preserve"> на територiї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93EA8">
        <w:rPr>
          <w:rFonts w:ascii="Times New Roman" w:hAnsi="Times New Roman"/>
          <w:sz w:val="28"/>
          <w:szCs w:val="28"/>
        </w:rPr>
        <w:t>мiста Червонограда</w:t>
      </w:r>
      <w:r w:rsidRPr="00F93EA8">
        <w:rPr>
          <w:rFonts w:ascii="Times New Roman" w:hAnsi="Times New Roman"/>
          <w:sz w:val="28"/>
          <w:szCs w:val="28"/>
          <w:lang w:val="uk-UA" w:eastAsia="ru-RU"/>
        </w:rPr>
        <w:t>» визнати таким, що втратило чинність.</w:t>
      </w:r>
    </w:p>
    <w:p w:rsidR="007E05E7" w:rsidRPr="00F93EA8" w:rsidRDefault="007E05E7" w:rsidP="000D173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E05E7" w:rsidRPr="00F93EA8" w:rsidRDefault="007E05E7" w:rsidP="000206A8">
      <w:pPr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93EA8">
        <w:rPr>
          <w:rFonts w:ascii="Times New Roman" w:hAnsi="Times New Roman"/>
          <w:sz w:val="28"/>
          <w:szCs w:val="28"/>
          <w:lang w:val="uk-UA" w:eastAsia="ru-RU"/>
        </w:rPr>
        <w:t>4</w:t>
      </w:r>
      <w:r w:rsidRPr="00F93EA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F93EA8">
        <w:rPr>
          <w:rFonts w:ascii="Times New Roman" w:hAnsi="Times New Roman"/>
          <w:sz w:val="28"/>
          <w:szCs w:val="28"/>
          <w:lang w:val="uk-UA" w:eastAsia="ru-RU"/>
        </w:rPr>
        <w:t xml:space="preserve"> Рішення набирає чинності з 01 січня 2022 року.</w:t>
      </w:r>
    </w:p>
    <w:p w:rsidR="007E05E7" w:rsidRPr="00F93EA8" w:rsidRDefault="007E05E7" w:rsidP="000D173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E05E7" w:rsidRPr="00F93EA8" w:rsidRDefault="007E05E7" w:rsidP="000D173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93EA8">
        <w:rPr>
          <w:rFonts w:ascii="Times New Roman" w:hAnsi="Times New Roman"/>
          <w:sz w:val="28"/>
          <w:szCs w:val="28"/>
          <w:lang w:val="uk-UA" w:eastAsia="ru-RU"/>
        </w:rPr>
        <w:t xml:space="preserve">5.  Контроль за виконанням рішення покласти на постійну комісію з питань бюджету (Остапюк П.С.), заступника міського голови з питань діяльності виконавчих органів ради </w:t>
      </w:r>
      <w:r>
        <w:rPr>
          <w:rFonts w:ascii="Times New Roman" w:hAnsi="Times New Roman"/>
          <w:sz w:val="28"/>
          <w:szCs w:val="28"/>
          <w:lang w:val="uk-UA" w:eastAsia="ru-RU"/>
        </w:rPr>
        <w:t>Мисака М</w:t>
      </w:r>
      <w:r w:rsidRPr="00F93EA8">
        <w:rPr>
          <w:rFonts w:ascii="Times New Roman" w:hAnsi="Times New Roman"/>
          <w:sz w:val="28"/>
          <w:szCs w:val="28"/>
          <w:lang w:val="uk-UA" w:eastAsia="ru-RU"/>
        </w:rPr>
        <w:t xml:space="preserve">.І. </w:t>
      </w:r>
    </w:p>
    <w:p w:rsidR="007E05E7" w:rsidRPr="00F74D8C" w:rsidRDefault="007E05E7" w:rsidP="00211FEF">
      <w:pPr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noProof/>
          <w:color w:val="FF0000"/>
          <w:sz w:val="28"/>
          <w:szCs w:val="28"/>
          <w:lang w:val="uk-UA" w:eastAsia="ru-RU"/>
        </w:rPr>
      </w:pPr>
    </w:p>
    <w:p w:rsidR="007E05E7" w:rsidRPr="00F74D8C" w:rsidRDefault="007E05E7" w:rsidP="00211FEF">
      <w:pPr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E05E7" w:rsidRPr="00F74D8C" w:rsidRDefault="007E05E7" w:rsidP="000D173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E05E7" w:rsidRPr="00F74D8C" w:rsidRDefault="007E05E7" w:rsidP="000D173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E05E7" w:rsidRPr="001F437B" w:rsidRDefault="007E05E7" w:rsidP="000D173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F437B">
        <w:rPr>
          <w:rFonts w:ascii="Times New Roman" w:hAnsi="Times New Roman"/>
          <w:sz w:val="28"/>
          <w:szCs w:val="28"/>
          <w:lang w:eastAsia="ru-RU"/>
        </w:rPr>
        <w:t xml:space="preserve">Міський голова </w:t>
      </w:r>
      <w:r w:rsidRPr="001F437B">
        <w:rPr>
          <w:rFonts w:ascii="Times New Roman" w:hAnsi="Times New Roman"/>
          <w:sz w:val="28"/>
          <w:szCs w:val="28"/>
          <w:lang w:eastAsia="ru-RU"/>
        </w:rPr>
        <w:tab/>
      </w:r>
      <w:r w:rsidRPr="001F437B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</w:t>
      </w:r>
      <w:r w:rsidRPr="001F437B">
        <w:rPr>
          <w:rFonts w:ascii="Times New Roman" w:hAnsi="Times New Roman"/>
          <w:sz w:val="28"/>
          <w:szCs w:val="28"/>
          <w:lang w:eastAsia="ru-RU"/>
        </w:rPr>
        <w:tab/>
      </w:r>
      <w:r w:rsidRPr="001F437B">
        <w:rPr>
          <w:rFonts w:ascii="Times New Roman" w:hAnsi="Times New Roman"/>
          <w:sz w:val="28"/>
          <w:szCs w:val="28"/>
          <w:lang w:val="uk-UA" w:eastAsia="ru-RU"/>
        </w:rPr>
        <w:t xml:space="preserve">            </w:t>
      </w:r>
      <w:r w:rsidRPr="001F437B">
        <w:rPr>
          <w:rFonts w:ascii="Times New Roman" w:hAnsi="Times New Roman"/>
          <w:sz w:val="28"/>
          <w:szCs w:val="28"/>
          <w:lang w:eastAsia="ru-RU"/>
        </w:rPr>
        <w:tab/>
      </w:r>
      <w:r w:rsidRPr="001F437B">
        <w:rPr>
          <w:rFonts w:ascii="Times New Roman" w:hAnsi="Times New Roman"/>
          <w:sz w:val="28"/>
          <w:szCs w:val="28"/>
          <w:lang w:val="uk-UA" w:eastAsia="ru-RU"/>
        </w:rPr>
        <w:t>А</w:t>
      </w:r>
      <w:r w:rsidRPr="001F437B">
        <w:rPr>
          <w:rFonts w:ascii="Times New Roman" w:hAnsi="Times New Roman"/>
          <w:sz w:val="28"/>
          <w:szCs w:val="28"/>
          <w:lang w:eastAsia="ru-RU"/>
        </w:rPr>
        <w:t>.</w:t>
      </w:r>
      <w:r w:rsidRPr="001F437B">
        <w:rPr>
          <w:rFonts w:ascii="Times New Roman" w:hAnsi="Times New Roman"/>
          <w:sz w:val="28"/>
          <w:szCs w:val="28"/>
          <w:lang w:val="uk-UA" w:eastAsia="ru-RU"/>
        </w:rPr>
        <w:t xml:space="preserve"> ЗАЛІВСЬКИЙ</w:t>
      </w:r>
    </w:p>
    <w:p w:rsidR="007E05E7" w:rsidRPr="001F437B" w:rsidRDefault="007E05E7" w:rsidP="00211F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E05E7" w:rsidRPr="00F74D8C" w:rsidRDefault="007E05E7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E05E7" w:rsidRPr="00F74D8C" w:rsidRDefault="007E05E7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E05E7" w:rsidRPr="00F74D8C" w:rsidRDefault="007E05E7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E05E7" w:rsidRPr="00F74D8C" w:rsidRDefault="007E05E7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E05E7" w:rsidRPr="00F74D8C" w:rsidRDefault="007E05E7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E05E7" w:rsidRPr="00F74D8C" w:rsidRDefault="007E05E7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E05E7" w:rsidRPr="00F74D8C" w:rsidRDefault="007E05E7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E05E7" w:rsidRPr="00F74D8C" w:rsidRDefault="007E05E7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E05E7" w:rsidRPr="00F74D8C" w:rsidRDefault="007E05E7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E05E7" w:rsidRPr="00F74D8C" w:rsidRDefault="007E05E7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E05E7" w:rsidRPr="00F74D8C" w:rsidRDefault="007E05E7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E05E7" w:rsidRPr="00F74D8C" w:rsidRDefault="007E05E7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E05E7" w:rsidRPr="00F74D8C" w:rsidRDefault="007E05E7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E05E7" w:rsidRPr="00F74D8C" w:rsidRDefault="007E05E7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E05E7" w:rsidRPr="00F74D8C" w:rsidRDefault="007E05E7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E05E7" w:rsidRPr="00F74D8C" w:rsidRDefault="007E05E7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E05E7" w:rsidRPr="00F74D8C" w:rsidRDefault="007E05E7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E05E7" w:rsidRPr="00F74D8C" w:rsidRDefault="007E05E7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E05E7" w:rsidRPr="00F74D8C" w:rsidRDefault="007E05E7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E05E7" w:rsidRPr="00F74D8C" w:rsidRDefault="007E05E7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E05E7" w:rsidRPr="00F74D8C" w:rsidRDefault="007E05E7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E05E7" w:rsidRPr="00F74D8C" w:rsidRDefault="007E05E7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E05E7" w:rsidRPr="00F74D8C" w:rsidRDefault="007E05E7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E05E7" w:rsidRPr="00F74D8C" w:rsidRDefault="007E05E7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E05E7" w:rsidRPr="00F74D8C" w:rsidRDefault="007E05E7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E05E7" w:rsidRDefault="007E05E7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E05E7" w:rsidRDefault="007E05E7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E05E7" w:rsidRDefault="007E05E7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E05E7" w:rsidRDefault="007E05E7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E05E7" w:rsidRDefault="007E05E7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E05E7" w:rsidRDefault="007E05E7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E05E7" w:rsidRDefault="007E05E7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E05E7" w:rsidRDefault="007E05E7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E05E7" w:rsidRDefault="007E05E7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E05E7" w:rsidRDefault="007E05E7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E05E7" w:rsidRDefault="007E05E7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E05E7" w:rsidRDefault="007E05E7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E05E7" w:rsidRDefault="007E05E7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E05E7" w:rsidRDefault="007E05E7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E05E7" w:rsidRDefault="007E05E7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E05E7" w:rsidRDefault="007E05E7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E05E7" w:rsidRDefault="007E05E7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E05E7" w:rsidRDefault="007E05E7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E05E7" w:rsidRDefault="007E05E7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E05E7" w:rsidRDefault="007E05E7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E05E7" w:rsidRPr="00F74D8C" w:rsidRDefault="007E05E7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E05E7" w:rsidRPr="00F74D8C" w:rsidRDefault="007E05E7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E05E7" w:rsidRDefault="007E05E7" w:rsidP="001C1EE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E05E7" w:rsidRDefault="007E05E7" w:rsidP="001C1EE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E05E7" w:rsidRDefault="007E05E7" w:rsidP="001C1EE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E05E7" w:rsidRDefault="007E05E7" w:rsidP="001C1EE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E05E7" w:rsidRDefault="007E05E7" w:rsidP="001C1EE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E05E7" w:rsidRDefault="007E05E7" w:rsidP="001C1EE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E05E7" w:rsidRDefault="007E05E7" w:rsidP="001C1EE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E05E7" w:rsidRPr="00D34CE8" w:rsidRDefault="007E05E7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34CE8">
        <w:rPr>
          <w:rFonts w:ascii="Times New Roman" w:hAnsi="Times New Roman"/>
          <w:sz w:val="28"/>
          <w:szCs w:val="28"/>
          <w:lang w:val="uk-UA" w:eastAsia="ru-RU"/>
        </w:rPr>
        <w:t>Секретар міської  ради</w:t>
      </w:r>
      <w:r w:rsidRPr="00D34CE8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                                   Олександр  ГРАСУЛОВ  </w:t>
      </w:r>
      <w:r w:rsidRPr="00D34CE8">
        <w:rPr>
          <w:rFonts w:ascii="Times New Roman" w:hAnsi="Times New Roman"/>
          <w:sz w:val="28"/>
          <w:szCs w:val="28"/>
          <w:lang w:val="uk-UA" w:eastAsia="ru-RU"/>
        </w:rPr>
        <w:tab/>
      </w:r>
      <w:r w:rsidRPr="00D34CE8">
        <w:rPr>
          <w:rFonts w:ascii="Times New Roman" w:hAnsi="Times New Roman"/>
          <w:sz w:val="28"/>
          <w:szCs w:val="28"/>
          <w:lang w:val="uk-UA" w:eastAsia="ru-RU"/>
        </w:rPr>
        <w:tab/>
      </w:r>
      <w:r w:rsidRPr="00D34CE8">
        <w:rPr>
          <w:rFonts w:ascii="Times New Roman" w:hAnsi="Times New Roman"/>
          <w:sz w:val="28"/>
          <w:szCs w:val="28"/>
          <w:lang w:val="uk-UA" w:eastAsia="ru-RU"/>
        </w:rPr>
        <w:tab/>
      </w:r>
      <w:r w:rsidRPr="00D34CE8">
        <w:rPr>
          <w:rFonts w:ascii="Times New Roman" w:hAnsi="Times New Roman"/>
          <w:sz w:val="28"/>
          <w:szCs w:val="28"/>
          <w:lang w:val="uk-UA" w:eastAsia="ru-RU"/>
        </w:rPr>
        <w:tab/>
      </w:r>
      <w:r w:rsidRPr="00D34CE8">
        <w:rPr>
          <w:rFonts w:ascii="Times New Roman" w:hAnsi="Times New Roman"/>
          <w:sz w:val="28"/>
          <w:szCs w:val="28"/>
          <w:lang w:val="uk-UA" w:eastAsia="ru-RU"/>
        </w:rPr>
        <w:tab/>
      </w:r>
      <w:r w:rsidRPr="00D34CE8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             </w:t>
      </w:r>
    </w:p>
    <w:p w:rsidR="007E05E7" w:rsidRPr="00D34CE8" w:rsidRDefault="007E05E7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34CE8">
        <w:rPr>
          <w:rFonts w:ascii="Times New Roman" w:hAnsi="Times New Roman"/>
          <w:sz w:val="28"/>
          <w:szCs w:val="28"/>
          <w:lang w:val="uk-UA" w:eastAsia="ru-RU"/>
        </w:rPr>
        <w:t>Голова постійної комісії                                                    Петро     ОСТАПЮК</w:t>
      </w:r>
      <w:r w:rsidRPr="00D34CE8">
        <w:rPr>
          <w:rFonts w:ascii="Times New Roman" w:hAnsi="Times New Roman"/>
          <w:sz w:val="28"/>
          <w:szCs w:val="28"/>
          <w:lang w:val="uk-UA" w:eastAsia="ru-RU"/>
        </w:rPr>
        <w:tab/>
      </w:r>
    </w:p>
    <w:p w:rsidR="007E05E7" w:rsidRPr="00D34CE8" w:rsidRDefault="007E05E7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34CE8">
        <w:rPr>
          <w:rFonts w:ascii="Times New Roman" w:hAnsi="Times New Roman"/>
          <w:sz w:val="28"/>
          <w:szCs w:val="28"/>
          <w:lang w:val="uk-UA" w:eastAsia="ru-RU"/>
        </w:rPr>
        <w:t xml:space="preserve">з питань бюджету                                                                     </w:t>
      </w:r>
    </w:p>
    <w:p w:rsidR="007E05E7" w:rsidRPr="00D34CE8" w:rsidRDefault="007E05E7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E05E7" w:rsidRPr="00D34CE8" w:rsidRDefault="007E05E7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34CE8">
        <w:rPr>
          <w:rFonts w:ascii="Times New Roman" w:hAnsi="Times New Roman"/>
          <w:sz w:val="28"/>
          <w:szCs w:val="28"/>
          <w:lang w:val="uk-UA" w:eastAsia="ru-RU"/>
        </w:rPr>
        <w:t xml:space="preserve">Заступник міського голови </w:t>
      </w:r>
    </w:p>
    <w:p w:rsidR="007E05E7" w:rsidRPr="00D34CE8" w:rsidRDefault="007E05E7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34CE8">
        <w:rPr>
          <w:rFonts w:ascii="Times New Roman" w:hAnsi="Times New Roman"/>
          <w:sz w:val="28"/>
          <w:szCs w:val="28"/>
          <w:lang w:val="uk-UA" w:eastAsia="ru-RU"/>
        </w:rPr>
        <w:t>з питань діяльності виконавчих органів ради                  Микола МИСАК</w:t>
      </w:r>
    </w:p>
    <w:p w:rsidR="007E05E7" w:rsidRPr="00D34CE8" w:rsidRDefault="007E05E7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E05E7" w:rsidRPr="00D34CE8" w:rsidRDefault="007E05E7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34CE8">
        <w:rPr>
          <w:rFonts w:ascii="Times New Roman" w:hAnsi="Times New Roman"/>
          <w:sz w:val="28"/>
          <w:szCs w:val="28"/>
          <w:lang w:val="uk-UA" w:eastAsia="ru-RU"/>
        </w:rPr>
        <w:t>Начальник юридичного відділу                                         Віталій   ЦЮПА</w:t>
      </w:r>
    </w:p>
    <w:p w:rsidR="007E05E7" w:rsidRPr="00D34CE8" w:rsidRDefault="007E05E7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E05E7" w:rsidRPr="00D34CE8" w:rsidRDefault="007E05E7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34CE8">
        <w:rPr>
          <w:rFonts w:ascii="Times New Roman" w:hAnsi="Times New Roman"/>
          <w:sz w:val="28"/>
          <w:szCs w:val="28"/>
          <w:lang w:val="uk-UA" w:eastAsia="ru-RU"/>
        </w:rPr>
        <w:t xml:space="preserve">Начальник  фінансового                                     </w:t>
      </w:r>
      <w:r w:rsidRPr="00D34CE8">
        <w:rPr>
          <w:rFonts w:ascii="Times New Roman" w:hAnsi="Times New Roman"/>
          <w:sz w:val="28"/>
          <w:szCs w:val="28"/>
          <w:lang w:val="uk-UA" w:eastAsia="ru-RU"/>
        </w:rPr>
        <w:tab/>
      </w:r>
    </w:p>
    <w:p w:rsidR="007E05E7" w:rsidRPr="00D34CE8" w:rsidRDefault="007E05E7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34CE8">
        <w:rPr>
          <w:rFonts w:ascii="Times New Roman" w:hAnsi="Times New Roman"/>
          <w:sz w:val="28"/>
          <w:szCs w:val="28"/>
          <w:lang w:val="uk-UA" w:eastAsia="ru-RU"/>
        </w:rPr>
        <w:t>управління</w:t>
      </w:r>
      <w:r w:rsidRPr="00D34CE8">
        <w:rPr>
          <w:rFonts w:ascii="Times New Roman" w:hAnsi="Times New Roman"/>
          <w:sz w:val="28"/>
          <w:szCs w:val="28"/>
          <w:lang w:val="uk-UA" w:eastAsia="ru-RU"/>
        </w:rPr>
        <w:tab/>
      </w:r>
      <w:r w:rsidRPr="00D34CE8">
        <w:rPr>
          <w:rFonts w:ascii="Times New Roman" w:hAnsi="Times New Roman"/>
          <w:sz w:val="28"/>
          <w:szCs w:val="28"/>
          <w:lang w:val="uk-UA" w:eastAsia="ru-RU"/>
        </w:rPr>
        <w:tab/>
      </w:r>
      <w:r w:rsidRPr="00D34CE8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                                     Леся   СЕМЕНТУХ</w:t>
      </w:r>
    </w:p>
    <w:p w:rsidR="007E05E7" w:rsidRPr="00D34CE8" w:rsidRDefault="007E05E7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sectPr w:rsidR="007E05E7" w:rsidRPr="00D34CE8" w:rsidSect="00211FEF">
      <w:pgSz w:w="11906" w:h="16838"/>
      <w:pgMar w:top="719" w:right="850" w:bottom="18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altName w:val="Wingdings 3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93D44"/>
    <w:multiLevelType w:val="multilevel"/>
    <w:tmpl w:val="241806D4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">
    <w:nsid w:val="5D0E2C16"/>
    <w:multiLevelType w:val="hybridMultilevel"/>
    <w:tmpl w:val="448C282A"/>
    <w:lvl w:ilvl="0" w:tplc="65ACE456">
      <w:start w:val="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6D4F4791"/>
    <w:multiLevelType w:val="hybridMultilevel"/>
    <w:tmpl w:val="B79A0E5A"/>
    <w:lvl w:ilvl="0" w:tplc="6E2036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569"/>
    <w:rsid w:val="000206A8"/>
    <w:rsid w:val="00026981"/>
    <w:rsid w:val="00050D59"/>
    <w:rsid w:val="00050FE1"/>
    <w:rsid w:val="000603D6"/>
    <w:rsid w:val="000627D9"/>
    <w:rsid w:val="00086974"/>
    <w:rsid w:val="00092569"/>
    <w:rsid w:val="000B61DD"/>
    <w:rsid w:val="000D173A"/>
    <w:rsid w:val="000E4A0C"/>
    <w:rsid w:val="00103ADF"/>
    <w:rsid w:val="001409C7"/>
    <w:rsid w:val="0014272B"/>
    <w:rsid w:val="0015137B"/>
    <w:rsid w:val="00153443"/>
    <w:rsid w:val="0017189F"/>
    <w:rsid w:val="0018500B"/>
    <w:rsid w:val="001C1EE6"/>
    <w:rsid w:val="001D0654"/>
    <w:rsid w:val="001D4388"/>
    <w:rsid w:val="001D4A1A"/>
    <w:rsid w:val="001F437B"/>
    <w:rsid w:val="00202611"/>
    <w:rsid w:val="00211FEF"/>
    <w:rsid w:val="002413E0"/>
    <w:rsid w:val="00242E9E"/>
    <w:rsid w:val="00276BDA"/>
    <w:rsid w:val="002834C2"/>
    <w:rsid w:val="00290A0C"/>
    <w:rsid w:val="002D18A2"/>
    <w:rsid w:val="002D56A9"/>
    <w:rsid w:val="002E5369"/>
    <w:rsid w:val="002F0DE5"/>
    <w:rsid w:val="002F492F"/>
    <w:rsid w:val="00345806"/>
    <w:rsid w:val="00351229"/>
    <w:rsid w:val="003659B8"/>
    <w:rsid w:val="003C06CD"/>
    <w:rsid w:val="003C1FC4"/>
    <w:rsid w:val="003D02A4"/>
    <w:rsid w:val="003D3739"/>
    <w:rsid w:val="003E04F2"/>
    <w:rsid w:val="003E3E38"/>
    <w:rsid w:val="00421ACF"/>
    <w:rsid w:val="00431F62"/>
    <w:rsid w:val="00451B0C"/>
    <w:rsid w:val="00455FBB"/>
    <w:rsid w:val="004650E9"/>
    <w:rsid w:val="004F4F65"/>
    <w:rsid w:val="005038D7"/>
    <w:rsid w:val="005121E0"/>
    <w:rsid w:val="005154B2"/>
    <w:rsid w:val="005317CC"/>
    <w:rsid w:val="0055008C"/>
    <w:rsid w:val="005B38AC"/>
    <w:rsid w:val="005C077B"/>
    <w:rsid w:val="005D7E43"/>
    <w:rsid w:val="005E4690"/>
    <w:rsid w:val="005F2EC6"/>
    <w:rsid w:val="005F39B0"/>
    <w:rsid w:val="00610082"/>
    <w:rsid w:val="006241C3"/>
    <w:rsid w:val="00645137"/>
    <w:rsid w:val="006920A8"/>
    <w:rsid w:val="00693E51"/>
    <w:rsid w:val="006D1B47"/>
    <w:rsid w:val="006E02EE"/>
    <w:rsid w:val="00743B01"/>
    <w:rsid w:val="00764C11"/>
    <w:rsid w:val="007746CB"/>
    <w:rsid w:val="00795402"/>
    <w:rsid w:val="007A26C8"/>
    <w:rsid w:val="007D3CB9"/>
    <w:rsid w:val="007E05E7"/>
    <w:rsid w:val="007E4AC3"/>
    <w:rsid w:val="007F07ED"/>
    <w:rsid w:val="0082035A"/>
    <w:rsid w:val="00862CC8"/>
    <w:rsid w:val="00863076"/>
    <w:rsid w:val="00874334"/>
    <w:rsid w:val="008877ED"/>
    <w:rsid w:val="008A2CB7"/>
    <w:rsid w:val="008B544B"/>
    <w:rsid w:val="008E0772"/>
    <w:rsid w:val="009817BA"/>
    <w:rsid w:val="00993765"/>
    <w:rsid w:val="009A7707"/>
    <w:rsid w:val="00A00D97"/>
    <w:rsid w:val="00A0136F"/>
    <w:rsid w:val="00A11DB1"/>
    <w:rsid w:val="00A12A64"/>
    <w:rsid w:val="00A17628"/>
    <w:rsid w:val="00A3328F"/>
    <w:rsid w:val="00A54767"/>
    <w:rsid w:val="00A765D4"/>
    <w:rsid w:val="00AA1D98"/>
    <w:rsid w:val="00AB3AAF"/>
    <w:rsid w:val="00AB5676"/>
    <w:rsid w:val="00AB6848"/>
    <w:rsid w:val="00AD1475"/>
    <w:rsid w:val="00AE54D9"/>
    <w:rsid w:val="00AE5B67"/>
    <w:rsid w:val="00AE68E8"/>
    <w:rsid w:val="00B46737"/>
    <w:rsid w:val="00B60436"/>
    <w:rsid w:val="00B7020F"/>
    <w:rsid w:val="00BA04FC"/>
    <w:rsid w:val="00BA3D93"/>
    <w:rsid w:val="00BC71C6"/>
    <w:rsid w:val="00BF043E"/>
    <w:rsid w:val="00BF51B8"/>
    <w:rsid w:val="00BF6334"/>
    <w:rsid w:val="00C100B1"/>
    <w:rsid w:val="00C16349"/>
    <w:rsid w:val="00C17597"/>
    <w:rsid w:val="00C25954"/>
    <w:rsid w:val="00C271FB"/>
    <w:rsid w:val="00C567CE"/>
    <w:rsid w:val="00C6333E"/>
    <w:rsid w:val="00C95C4F"/>
    <w:rsid w:val="00CA4119"/>
    <w:rsid w:val="00CA5740"/>
    <w:rsid w:val="00CB6276"/>
    <w:rsid w:val="00CC5D4B"/>
    <w:rsid w:val="00CD6356"/>
    <w:rsid w:val="00CF77CE"/>
    <w:rsid w:val="00D34CE8"/>
    <w:rsid w:val="00D3772A"/>
    <w:rsid w:val="00DF28FC"/>
    <w:rsid w:val="00E37B45"/>
    <w:rsid w:val="00E53284"/>
    <w:rsid w:val="00E67ED3"/>
    <w:rsid w:val="00ED37ED"/>
    <w:rsid w:val="00ED593F"/>
    <w:rsid w:val="00F23A8E"/>
    <w:rsid w:val="00F66683"/>
    <w:rsid w:val="00F739E3"/>
    <w:rsid w:val="00F74D8C"/>
    <w:rsid w:val="00F76504"/>
    <w:rsid w:val="00F9189E"/>
    <w:rsid w:val="00F93EA8"/>
    <w:rsid w:val="00F94214"/>
    <w:rsid w:val="00FA3519"/>
    <w:rsid w:val="00FD6A3E"/>
    <w:rsid w:val="00FF3BCB"/>
    <w:rsid w:val="00FF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33E"/>
    <w:pPr>
      <w:spacing w:after="200" w:line="276" w:lineRule="auto"/>
    </w:pPr>
    <w:rPr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45806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32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45806"/>
    <w:rPr>
      <w:rFonts w:ascii="Times New Roman" w:hAnsi="Times New Roman" w:cs="Times New Roman"/>
      <w:sz w:val="32"/>
      <w:szCs w:val="32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5D7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7E4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7020F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95402"/>
    <w:pPr>
      <w:spacing w:after="0" w:line="240" w:lineRule="auto"/>
      <w:jc w:val="both"/>
    </w:pPr>
    <w:rPr>
      <w:rFonts w:ascii="Times New Roman" w:hAnsi="Times New Roman"/>
      <w:sz w:val="28"/>
      <w:szCs w:val="28"/>
      <w:lang w:val="uk-UA"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D1475"/>
    <w:rPr>
      <w:rFonts w:cs="Times New Roman"/>
      <w:lang w:val="ru-RU" w:eastAsia="en-US"/>
    </w:rPr>
  </w:style>
  <w:style w:type="paragraph" w:styleId="Title">
    <w:name w:val="Title"/>
    <w:basedOn w:val="Normal"/>
    <w:link w:val="TitleChar"/>
    <w:uiPriority w:val="99"/>
    <w:qFormat/>
    <w:locked/>
    <w:rsid w:val="00345806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val="uk-UA"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345806"/>
    <w:rPr>
      <w:rFonts w:ascii="Times New Roman" w:hAnsi="Times New Roman" w:cs="Times New Roman"/>
      <w:sz w:val="28"/>
      <w:szCs w:val="28"/>
      <w:lang w:val="uk-UA"/>
    </w:rPr>
  </w:style>
  <w:style w:type="table" w:styleId="TableGrid">
    <w:name w:val="Table Grid"/>
    <w:basedOn w:val="TableNormal"/>
    <w:uiPriority w:val="99"/>
    <w:locked/>
    <w:rsid w:val="0034580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5328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3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2009</Words>
  <Characters>1146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Бухгалтер</cp:lastModifiedBy>
  <cp:revision>2</cp:revision>
  <cp:lastPrinted>2021-03-24T14:21:00Z</cp:lastPrinted>
  <dcterms:created xsi:type="dcterms:W3CDTF">2021-05-28T11:03:00Z</dcterms:created>
  <dcterms:modified xsi:type="dcterms:W3CDTF">2021-05-28T11:03:00Z</dcterms:modified>
</cp:coreProperties>
</file>