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362"/>
        <w:tblW w:w="0" w:type="auto"/>
        <w:tblLook w:val="00A0"/>
      </w:tblPr>
      <w:tblGrid>
        <w:gridCol w:w="9628"/>
      </w:tblGrid>
      <w:tr w:rsidR="004F36E8" w:rsidRPr="00A773C6" w:rsidTr="00A773C6">
        <w:trPr>
          <w:trHeight w:val="1701"/>
        </w:trPr>
        <w:tc>
          <w:tcPr>
            <w:tcW w:w="9628" w:type="dxa"/>
          </w:tcPr>
          <w:p w:rsidR="004F36E8" w:rsidRPr="001053DF" w:rsidRDefault="004F36E8" w:rsidP="00A773C6">
            <w:pPr>
              <w:pStyle w:val="Title"/>
              <w:rPr>
                <w:b/>
                <w:bCs/>
              </w:rPr>
            </w:pPr>
            <w:r w:rsidRPr="001053DF">
              <w:rPr>
                <w:b/>
                <w:bCs/>
              </w:rPr>
              <w:t xml:space="preserve"> ШЕПТИЦЬКА МІСЬКА РАДА</w:t>
            </w:r>
          </w:p>
          <w:p w:rsidR="004F36E8" w:rsidRPr="001053DF" w:rsidRDefault="004F36E8" w:rsidP="00A773C6">
            <w:pPr>
              <w:pStyle w:val="Title"/>
              <w:rPr>
                <w:b/>
                <w:bCs/>
              </w:rPr>
            </w:pPr>
          </w:p>
          <w:p w:rsidR="004F36E8" w:rsidRPr="001053DF" w:rsidRDefault="004F36E8" w:rsidP="00A773C6">
            <w:pPr>
              <w:pStyle w:val="Title"/>
              <w:spacing w:line="360" w:lineRule="auto"/>
              <w:rPr>
                <w:b/>
                <w:bCs/>
                <w:u w:val="single"/>
              </w:rPr>
            </w:pPr>
            <w:r w:rsidRPr="001053DF">
              <w:rPr>
                <w:b/>
                <w:bCs/>
                <w:lang w:eastAsia="en-US"/>
              </w:rPr>
              <w:t xml:space="preserve">сорок </w:t>
            </w:r>
            <w:r>
              <w:rPr>
                <w:b/>
                <w:bCs/>
                <w:lang w:eastAsia="en-US"/>
              </w:rPr>
              <w:t>сьома</w:t>
            </w:r>
            <w:r w:rsidRPr="001053DF">
              <w:rPr>
                <w:b/>
                <w:bCs/>
                <w:lang w:eastAsia="en-US"/>
              </w:rPr>
              <w:t xml:space="preserve"> </w:t>
            </w:r>
            <w:r w:rsidRPr="001053DF">
              <w:rPr>
                <w:b/>
                <w:bCs/>
              </w:rPr>
              <w:t>сесія восьмого скликання</w:t>
            </w:r>
          </w:p>
          <w:p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/>
            </w:tblPr>
            <w:tblGrid>
              <w:gridCol w:w="3134"/>
              <w:gridCol w:w="3134"/>
              <w:gridCol w:w="3134"/>
            </w:tblGrid>
            <w:tr w:rsidR="004F36E8" w:rsidRPr="00A773C6" w:rsidTr="00A773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F36E8" w:rsidRPr="00A773C6" w:rsidRDefault="004F36E8" w:rsidP="00C225C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4F36E8" w:rsidRPr="00A773C6" w:rsidRDefault="004F36E8" w:rsidP="00C225C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F36E8" w:rsidRPr="00A773C6" w:rsidRDefault="004F36E8" w:rsidP="00C225C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4F36E8" w:rsidRPr="00A773C6" w:rsidRDefault="004F36E8" w:rsidP="00A773C6">
            <w:pPr>
              <w:spacing w:after="0" w:line="240" w:lineRule="auto"/>
              <w:jc w:val="center"/>
            </w:pPr>
          </w:p>
        </w:tc>
      </w:tr>
    </w:tbl>
    <w:p w:rsidR="004F36E8" w:rsidRPr="004D7CAC" w:rsidRDefault="004F36E8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251658240;visibility:visible;mso-position-horizontal-relative:text;mso-position-vertical-relative:page" wrapcoords="-480 0 -480 17550 7200 21262 9600 21262 11520 21262 13920 21262 21600 17550 21600 0 -480 0">
            <v:imagedata r:id="rId5" o:title=""/>
            <w10:wrap type="tight" anchory="page"/>
          </v:shape>
        </w:pict>
      </w:r>
    </w:p>
    <w:p w:rsidR="004F36E8" w:rsidRPr="004D7CAC" w:rsidRDefault="004F36E8" w:rsidP="003519DC">
      <w:pPr>
        <w:spacing w:after="0" w:line="240" w:lineRule="auto"/>
        <w:jc w:val="center"/>
      </w:pPr>
    </w:p>
    <w:p w:rsidR="004F36E8" w:rsidRPr="000F5FC9" w:rsidRDefault="004F36E8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139"/>
      </w:tblGrid>
      <w:tr w:rsidR="004F36E8" w:rsidRPr="00FC5FB4" w:rsidTr="00A773C6">
        <w:trPr>
          <w:trHeight w:val="317"/>
        </w:trPr>
        <w:tc>
          <w:tcPr>
            <w:tcW w:w="4139" w:type="dxa"/>
            <w:vMerge w:val="restart"/>
          </w:tcPr>
          <w:p w:rsidR="004F36E8" w:rsidRDefault="004F36E8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 затвердження</w:t>
            </w:r>
          </w:p>
          <w:p w:rsidR="004F36E8" w:rsidRDefault="004F36E8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Положення про надання</w:t>
            </w:r>
          </w:p>
          <w:p w:rsidR="004F36E8" w:rsidRDefault="004F36E8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одноразової грошової допомоги</w:t>
            </w:r>
          </w:p>
          <w:p w:rsidR="004F36E8" w:rsidRPr="00FC5FB4" w:rsidRDefault="004F36E8" w:rsidP="005E5C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новій редакції</w:t>
            </w:r>
          </w:p>
        </w:tc>
      </w:tr>
      <w:tr w:rsidR="004F36E8" w:rsidRPr="00A773C6" w:rsidTr="00A773C6">
        <w:trPr>
          <w:trHeight w:val="317"/>
        </w:trPr>
        <w:tc>
          <w:tcPr>
            <w:tcW w:w="4139" w:type="dxa"/>
            <w:vMerge/>
          </w:tcPr>
          <w:p w:rsidR="004F36E8" w:rsidRPr="00A773C6" w:rsidRDefault="004F36E8" w:rsidP="00A773C6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4F36E8" w:rsidRDefault="004F36E8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36E8" w:rsidRPr="00AD66E0" w:rsidRDefault="004F36E8" w:rsidP="00AD66E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36E8" w:rsidRDefault="004F36E8" w:rsidP="005E5C29">
      <w:pPr>
        <w:suppressAutoHyphens/>
        <w:spacing w:after="0"/>
        <w:ind w:lef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Керуючись статтями 25, 64 Закону України «Про місцеве самоврядування в Україні», з метою надання соціальної підтримки та соціального захисту малозабезпечених громадян, учасників АТО (ООС), Захисників та Захисниць України, інших категорій громадян, враховуючи висновок постійної депутатської комісії з питань охорони здоров’я, праці та соціальної політики, освіти, культури, духовного відродження, сім’ї, молоді та спорту</w:t>
      </w:r>
      <w:r>
        <w:rPr>
          <w:rFonts w:ascii="Times New Roman" w:hAnsi="Times New Roman"/>
          <w:b/>
          <w:bCs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Шептицька  міська рада</w:t>
      </w:r>
    </w:p>
    <w:p w:rsidR="004F36E8" w:rsidRDefault="004F36E8" w:rsidP="005E5C29">
      <w:pPr>
        <w:tabs>
          <w:tab w:val="left" w:pos="3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F36E8" w:rsidRDefault="004F36E8" w:rsidP="005E5C29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ВИРIШИЛА:</w:t>
      </w:r>
    </w:p>
    <w:p w:rsidR="004F36E8" w:rsidRDefault="004F36E8" w:rsidP="005E5C29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p w:rsidR="004F36E8" w:rsidRDefault="004F36E8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 Затвердити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Положення про надання одноразової грошової допомоги в новій редакції, що додається.</w:t>
      </w:r>
    </w:p>
    <w:p w:rsidR="004F36E8" w:rsidRDefault="004F36E8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2. Вважати таким, що втратило чинність, рішення Червоноградської міської ради від 25.01.2024 № 2342 «Про затвердження Положення про надання одноразової грошової допомоги».</w:t>
      </w:r>
    </w:p>
    <w:p w:rsidR="004F36E8" w:rsidRDefault="004F36E8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Контроль за виконанням рішення покласти на постійну депутатську комісію  з питань  охорони здоров’я, праці та соціальної політики, освіти, культури, духовного відродження, сім’ї, молоді та спорту (Курівчак Н.М.) та заступника міського  голови з питань діяльності   виконавчих органів ради Коваля В.С.  </w:t>
      </w:r>
    </w:p>
    <w:p w:rsidR="004F36E8" w:rsidRDefault="004F36E8" w:rsidP="005E5C29">
      <w:pPr>
        <w:spacing w:after="0"/>
        <w:rPr>
          <w:rFonts w:ascii="Times New Roman" w:hAnsi="Times New Roman"/>
          <w:sz w:val="26"/>
          <w:szCs w:val="26"/>
        </w:rPr>
      </w:pPr>
    </w:p>
    <w:p w:rsidR="004F36E8" w:rsidRPr="005E5C29" w:rsidRDefault="004F36E8" w:rsidP="00AD66E0">
      <w:pPr>
        <w:rPr>
          <w:rFonts w:ascii="Times New Roman" w:hAnsi="Times New Roman"/>
          <w:sz w:val="26"/>
          <w:szCs w:val="26"/>
        </w:rPr>
      </w:pPr>
    </w:p>
    <w:p w:rsidR="004F36E8" w:rsidRPr="005E5C29" w:rsidRDefault="004F36E8" w:rsidP="00AD66E0">
      <w:pPr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Look w:val="00A0"/>
      </w:tblPr>
      <w:tblGrid>
        <w:gridCol w:w="2268"/>
        <w:gridCol w:w="4820"/>
        <w:gridCol w:w="2546"/>
      </w:tblGrid>
      <w:tr w:rsidR="004F36E8" w:rsidRPr="00A773C6" w:rsidTr="000E7B2D">
        <w:tc>
          <w:tcPr>
            <w:tcW w:w="2268" w:type="dxa"/>
            <w:tcMar>
              <w:left w:w="0" w:type="dxa"/>
              <w:right w:w="0" w:type="dxa"/>
            </w:tcMar>
          </w:tcPr>
          <w:p w:rsidR="004F36E8" w:rsidRPr="00AD66E0" w:rsidRDefault="004F36E8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4F36E8" w:rsidRPr="00AD66E0" w:rsidRDefault="004F36E8" w:rsidP="00AD66E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66E0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4F36E8" w:rsidRPr="00AD66E0" w:rsidRDefault="004F36E8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4F36E8" w:rsidRPr="005901A1" w:rsidRDefault="004F36E8" w:rsidP="00AD66E0">
      <w:pPr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sectPr w:rsidR="004F36E8" w:rsidRPr="005901A1" w:rsidSect="00AD66E0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384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C2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468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B4D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D8F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0AA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F40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C62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42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CE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C813A4"/>
    <w:multiLevelType w:val="multilevel"/>
    <w:tmpl w:val="07F247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64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DC"/>
    <w:rsid w:val="00033BAA"/>
    <w:rsid w:val="00067335"/>
    <w:rsid w:val="00087312"/>
    <w:rsid w:val="00092067"/>
    <w:rsid w:val="000B7398"/>
    <w:rsid w:val="000C5EB0"/>
    <w:rsid w:val="000E068C"/>
    <w:rsid w:val="000E0F44"/>
    <w:rsid w:val="000E3EC7"/>
    <w:rsid w:val="000E56FF"/>
    <w:rsid w:val="000E7B2D"/>
    <w:rsid w:val="000F5FC9"/>
    <w:rsid w:val="001032E2"/>
    <w:rsid w:val="001053DF"/>
    <w:rsid w:val="001060C9"/>
    <w:rsid w:val="00197465"/>
    <w:rsid w:val="001A6C66"/>
    <w:rsid w:val="001A6EE8"/>
    <w:rsid w:val="001D6E72"/>
    <w:rsid w:val="0021382C"/>
    <w:rsid w:val="002337B2"/>
    <w:rsid w:val="002442C4"/>
    <w:rsid w:val="002564D9"/>
    <w:rsid w:val="0028758E"/>
    <w:rsid w:val="00292277"/>
    <w:rsid w:val="002E46A3"/>
    <w:rsid w:val="00315367"/>
    <w:rsid w:val="00326F77"/>
    <w:rsid w:val="003519DC"/>
    <w:rsid w:val="003537F5"/>
    <w:rsid w:val="00360728"/>
    <w:rsid w:val="00377A9A"/>
    <w:rsid w:val="003C261A"/>
    <w:rsid w:val="00410DA2"/>
    <w:rsid w:val="0041549B"/>
    <w:rsid w:val="0043265D"/>
    <w:rsid w:val="00447CA0"/>
    <w:rsid w:val="0045023B"/>
    <w:rsid w:val="0048711A"/>
    <w:rsid w:val="0049271A"/>
    <w:rsid w:val="00492732"/>
    <w:rsid w:val="0049721C"/>
    <w:rsid w:val="004A3B64"/>
    <w:rsid w:val="004D7CAC"/>
    <w:rsid w:val="004E3B7F"/>
    <w:rsid w:val="004E44AB"/>
    <w:rsid w:val="004F1C7C"/>
    <w:rsid w:val="004F36E8"/>
    <w:rsid w:val="0050033B"/>
    <w:rsid w:val="005007E0"/>
    <w:rsid w:val="0050317F"/>
    <w:rsid w:val="00526D96"/>
    <w:rsid w:val="00566F8A"/>
    <w:rsid w:val="005901A1"/>
    <w:rsid w:val="00592A64"/>
    <w:rsid w:val="005D61CA"/>
    <w:rsid w:val="005E5C29"/>
    <w:rsid w:val="005E749C"/>
    <w:rsid w:val="00624134"/>
    <w:rsid w:val="006271C7"/>
    <w:rsid w:val="00633D20"/>
    <w:rsid w:val="00642FE2"/>
    <w:rsid w:val="006435E9"/>
    <w:rsid w:val="00650926"/>
    <w:rsid w:val="006B3F15"/>
    <w:rsid w:val="006D4048"/>
    <w:rsid w:val="006F2672"/>
    <w:rsid w:val="006F3059"/>
    <w:rsid w:val="006F4FFA"/>
    <w:rsid w:val="006F7253"/>
    <w:rsid w:val="00713B5F"/>
    <w:rsid w:val="00722381"/>
    <w:rsid w:val="007523E4"/>
    <w:rsid w:val="00765644"/>
    <w:rsid w:val="00776616"/>
    <w:rsid w:val="00777A82"/>
    <w:rsid w:val="0079670A"/>
    <w:rsid w:val="007A2697"/>
    <w:rsid w:val="007B518B"/>
    <w:rsid w:val="007F3E81"/>
    <w:rsid w:val="007F6C7B"/>
    <w:rsid w:val="00850EBF"/>
    <w:rsid w:val="00877261"/>
    <w:rsid w:val="008900D2"/>
    <w:rsid w:val="008A3720"/>
    <w:rsid w:val="008A770C"/>
    <w:rsid w:val="00925C09"/>
    <w:rsid w:val="009347F2"/>
    <w:rsid w:val="0094247C"/>
    <w:rsid w:val="00955C0F"/>
    <w:rsid w:val="00960657"/>
    <w:rsid w:val="00976448"/>
    <w:rsid w:val="009D434B"/>
    <w:rsid w:val="00A341A0"/>
    <w:rsid w:val="00A773C6"/>
    <w:rsid w:val="00A86F97"/>
    <w:rsid w:val="00A97E13"/>
    <w:rsid w:val="00AB1962"/>
    <w:rsid w:val="00AC4146"/>
    <w:rsid w:val="00AC4769"/>
    <w:rsid w:val="00AD66E0"/>
    <w:rsid w:val="00AE75D4"/>
    <w:rsid w:val="00B14242"/>
    <w:rsid w:val="00B3683A"/>
    <w:rsid w:val="00B42FCD"/>
    <w:rsid w:val="00B447AD"/>
    <w:rsid w:val="00B5568F"/>
    <w:rsid w:val="00B56F36"/>
    <w:rsid w:val="00B61A66"/>
    <w:rsid w:val="00B638CE"/>
    <w:rsid w:val="00B841C1"/>
    <w:rsid w:val="00BB69CD"/>
    <w:rsid w:val="00BC2108"/>
    <w:rsid w:val="00BD0C02"/>
    <w:rsid w:val="00BF183F"/>
    <w:rsid w:val="00BF5FD3"/>
    <w:rsid w:val="00BF6E8E"/>
    <w:rsid w:val="00C225CF"/>
    <w:rsid w:val="00C606A6"/>
    <w:rsid w:val="00C71483"/>
    <w:rsid w:val="00C72DDB"/>
    <w:rsid w:val="00CC2FC7"/>
    <w:rsid w:val="00CE3ECC"/>
    <w:rsid w:val="00D03591"/>
    <w:rsid w:val="00D3138D"/>
    <w:rsid w:val="00D33AB8"/>
    <w:rsid w:val="00D35676"/>
    <w:rsid w:val="00D63362"/>
    <w:rsid w:val="00D73D39"/>
    <w:rsid w:val="00D8235B"/>
    <w:rsid w:val="00D91AF9"/>
    <w:rsid w:val="00E26AE7"/>
    <w:rsid w:val="00E637DD"/>
    <w:rsid w:val="00E67E6D"/>
    <w:rsid w:val="00E74A7A"/>
    <w:rsid w:val="00E834DA"/>
    <w:rsid w:val="00E93525"/>
    <w:rsid w:val="00E94C68"/>
    <w:rsid w:val="00EB7D3D"/>
    <w:rsid w:val="00ED2329"/>
    <w:rsid w:val="00EE4427"/>
    <w:rsid w:val="00F02AAE"/>
    <w:rsid w:val="00F07AAA"/>
    <w:rsid w:val="00F15F98"/>
    <w:rsid w:val="00F20CAF"/>
    <w:rsid w:val="00F21BDB"/>
    <w:rsid w:val="00F21BED"/>
    <w:rsid w:val="00F266B5"/>
    <w:rsid w:val="00F318F2"/>
    <w:rsid w:val="00F47D3F"/>
    <w:rsid w:val="00F56AB7"/>
    <w:rsid w:val="00F84C64"/>
    <w:rsid w:val="00F90F66"/>
    <w:rsid w:val="00F916C6"/>
    <w:rsid w:val="00F97CD5"/>
    <w:rsid w:val="00FA73E5"/>
    <w:rsid w:val="00FC40EE"/>
    <w:rsid w:val="00FC58F7"/>
    <w:rsid w:val="00FC5FB4"/>
    <w:rsid w:val="00FF04CE"/>
    <w:rsid w:val="00FF5D31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9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uiPriority w:val="99"/>
    <w:semiHidden/>
    <w:rsid w:val="007B51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6F97"/>
    <w:rPr>
      <w:rFonts w:ascii="Times New Roman" w:hAnsi="Times New Roman" w:cs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7CA0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CA0"/>
    <w:rPr>
      <w:rFonts w:ascii="Segoe UI" w:hAnsi="Segoe UI" w:cs="Times New Roman"/>
      <w:sz w:val="18"/>
    </w:rPr>
  </w:style>
  <w:style w:type="paragraph" w:styleId="BodyText">
    <w:name w:val="Body Text"/>
    <w:basedOn w:val="Normal"/>
    <w:link w:val="BodyTextChar1"/>
    <w:uiPriority w:val="99"/>
    <w:rsid w:val="00F02AAE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5F98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F02AAE"/>
    <w:rPr>
      <w:sz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844</Words>
  <Characters>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ШЕПТИЦЬКА МІСЬКА РАДА</dc:title>
  <dc:subject/>
  <dc:creator>Specialist</dc:creator>
  <cp:keywords/>
  <dc:description/>
  <cp:lastModifiedBy>Упсзн-1305</cp:lastModifiedBy>
  <cp:revision>5</cp:revision>
  <cp:lastPrinted>2025-01-07T08:34:00Z</cp:lastPrinted>
  <dcterms:created xsi:type="dcterms:W3CDTF">2025-01-07T08:34:00Z</dcterms:created>
  <dcterms:modified xsi:type="dcterms:W3CDTF">2025-01-07T11:55:00Z</dcterms:modified>
</cp:coreProperties>
</file>