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362"/>
        <w:tblW w:w="0" w:type="auto"/>
        <w:tblLook w:val="00A0"/>
      </w:tblPr>
      <w:tblGrid>
        <w:gridCol w:w="9628"/>
      </w:tblGrid>
      <w:tr w:rsidR="00D50914" w:rsidRPr="00FE59EB" w:rsidTr="00FE59EB">
        <w:trPr>
          <w:trHeight w:val="1701"/>
        </w:trPr>
        <w:tc>
          <w:tcPr>
            <w:tcW w:w="9628" w:type="dxa"/>
          </w:tcPr>
          <w:p w:rsidR="00D50914" w:rsidRPr="00FE59EB" w:rsidRDefault="00D50914" w:rsidP="00FE59EB">
            <w:pPr>
              <w:pStyle w:val="Title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:rsidR="00D50914" w:rsidRPr="00FE59EB" w:rsidRDefault="00D50914" w:rsidP="00FE59EB">
            <w:pPr>
              <w:pStyle w:val="Title"/>
              <w:rPr>
                <w:b/>
                <w:bCs/>
              </w:rPr>
            </w:pPr>
          </w:p>
          <w:p w:rsidR="00D50914" w:rsidRPr="00FE59EB" w:rsidRDefault="00D50914" w:rsidP="00FE59EB">
            <w:pPr>
              <w:pStyle w:val="Title"/>
              <w:spacing w:line="360" w:lineRule="auto"/>
              <w:rPr>
                <w:b/>
                <w:bCs/>
                <w:u w:val="single"/>
              </w:rPr>
            </w:pPr>
            <w:r w:rsidRPr="00E13261">
              <w:rPr>
                <w:b/>
                <w:bCs/>
              </w:rPr>
              <w:t>сорок сьома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:rsidR="00D50914" w:rsidRPr="00FE59EB" w:rsidRDefault="00D50914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:rsidR="00D50914" w:rsidRPr="00FE59EB" w:rsidRDefault="00D50914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/>
            </w:tblPr>
            <w:tblGrid>
              <w:gridCol w:w="3134"/>
              <w:gridCol w:w="3134"/>
              <w:gridCol w:w="3134"/>
            </w:tblGrid>
            <w:tr w:rsidR="00D50914" w:rsidRPr="00FE59EB" w:rsidTr="00FE59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50914" w:rsidRPr="00FE59EB" w:rsidRDefault="00D50914" w:rsidP="0070024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D50914" w:rsidRPr="00FE59EB" w:rsidRDefault="00D50914" w:rsidP="0070024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50914" w:rsidRPr="00FE59EB" w:rsidRDefault="00D50914" w:rsidP="0070024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D50914" w:rsidRPr="00FE59EB" w:rsidRDefault="00D50914" w:rsidP="00FE59EB">
            <w:pPr>
              <w:spacing w:after="0" w:line="240" w:lineRule="auto"/>
              <w:jc w:val="center"/>
            </w:pPr>
          </w:p>
        </w:tc>
      </w:tr>
    </w:tbl>
    <w:p w:rsidR="00D50914" w:rsidRPr="004D7CAC" w:rsidRDefault="00D50914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9pt;width:33.95pt;height:48.15pt;z-index:-251658240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D50914" w:rsidRPr="004D7CAC" w:rsidRDefault="00D50914" w:rsidP="003519DC">
      <w:pPr>
        <w:spacing w:after="0" w:line="240" w:lineRule="auto"/>
        <w:jc w:val="center"/>
      </w:pPr>
    </w:p>
    <w:p w:rsidR="00D50914" w:rsidRPr="000F5FC9" w:rsidRDefault="00D50914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139"/>
      </w:tblGrid>
      <w:tr w:rsidR="00D50914" w:rsidRPr="00FE59EB" w:rsidTr="00FE59EB">
        <w:trPr>
          <w:trHeight w:val="317"/>
        </w:trPr>
        <w:tc>
          <w:tcPr>
            <w:tcW w:w="4139" w:type="dxa"/>
            <w:vMerge w:val="restart"/>
          </w:tcPr>
          <w:p w:rsidR="00D50914" w:rsidRPr="008C7573" w:rsidRDefault="00D50914" w:rsidP="00FE59E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внесення змін до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 Червоноградської міської територіальної громади на 2025 рік</w:t>
            </w:r>
          </w:p>
          <w:p w:rsidR="00D50914" w:rsidRPr="008C7573" w:rsidRDefault="00D50914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58700000)</w:t>
            </w:r>
          </w:p>
          <w:p w:rsidR="00D50914" w:rsidRPr="00FE59EB" w:rsidRDefault="00D50914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</w:tr>
      <w:tr w:rsidR="00D50914" w:rsidRPr="00FE59EB" w:rsidTr="00FE59EB">
        <w:trPr>
          <w:trHeight w:val="317"/>
        </w:trPr>
        <w:tc>
          <w:tcPr>
            <w:tcW w:w="4139" w:type="dxa"/>
            <w:vMerge/>
          </w:tcPr>
          <w:p w:rsidR="00D50914" w:rsidRPr="00FE59EB" w:rsidRDefault="00D50914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D50914" w:rsidRDefault="00D50914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0914" w:rsidRPr="00EF215F" w:rsidRDefault="00D50914" w:rsidP="008C7573">
      <w:pPr>
        <w:ind w:right="-23" w:firstLine="720"/>
        <w:jc w:val="both"/>
        <w:rPr>
          <w:rFonts w:ascii="Times New Roman" w:hAnsi="Times New Roman"/>
          <w:sz w:val="28"/>
          <w:szCs w:val="28"/>
        </w:rPr>
      </w:pPr>
      <w:r w:rsidRPr="00EF215F">
        <w:rPr>
          <w:rFonts w:ascii="Times New Roman" w:hAnsi="Times New Roman"/>
          <w:sz w:val="28"/>
          <w:szCs w:val="28"/>
        </w:rPr>
        <w:t xml:space="preserve">Відповідно до  статей 14, 77, 78 Бюджетного кодексу України, Закону України «Про Державний бюджет України на 2025 рік»,  керуючись пунктом 23 частини першої статті 26 Закону України «Про місцеве самоврядування в Україні», Шептицька міська рада </w:t>
      </w:r>
    </w:p>
    <w:p w:rsidR="00D50914" w:rsidRPr="008C7573" w:rsidRDefault="00D50914" w:rsidP="008C7573">
      <w:pPr>
        <w:ind w:right="-23" w:firstLine="72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ВИРІШИЛА:</w:t>
      </w:r>
    </w:p>
    <w:p w:rsidR="00D50914" w:rsidRDefault="00D50914" w:rsidP="007752E3">
      <w:pPr>
        <w:pStyle w:val="BodyTextIndent"/>
        <w:autoSpaceDE w:val="0"/>
        <w:autoSpaceDN w:val="0"/>
        <w:spacing w:after="0"/>
        <w:ind w:left="0" w:firstLine="720"/>
        <w:jc w:val="both"/>
        <w:rPr>
          <w:sz w:val="28"/>
          <w:szCs w:val="28"/>
          <w:lang w:val="uk-UA"/>
        </w:rPr>
      </w:pPr>
      <w:r w:rsidRPr="008C7573">
        <w:rPr>
          <w:sz w:val="28"/>
          <w:szCs w:val="28"/>
          <w:lang w:val="uk-UA"/>
        </w:rPr>
        <w:t>1.</w:t>
      </w:r>
      <w:r w:rsidRPr="00122876">
        <w:rPr>
          <w:sz w:val="28"/>
          <w:szCs w:val="28"/>
          <w:lang w:val="uk-UA"/>
        </w:rPr>
        <w:t xml:space="preserve"> </w:t>
      </w:r>
      <w:r w:rsidRPr="00AF13DE">
        <w:rPr>
          <w:sz w:val="28"/>
          <w:szCs w:val="28"/>
          <w:lang w:val="uk-UA"/>
        </w:rPr>
        <w:t>Внести зміни до  бюджету Червоноградської міської територіальної громади   на 202</w:t>
      </w:r>
      <w:r>
        <w:rPr>
          <w:sz w:val="28"/>
          <w:szCs w:val="28"/>
          <w:lang w:val="uk-UA"/>
        </w:rPr>
        <w:t>5</w:t>
      </w:r>
      <w:r w:rsidRPr="00AF13DE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:</w:t>
      </w:r>
    </w:p>
    <w:p w:rsidR="00D50914" w:rsidRDefault="00D50914" w:rsidP="007752E3">
      <w:pPr>
        <w:pStyle w:val="BodyTextIndent"/>
        <w:autoSpaceDE w:val="0"/>
        <w:autoSpaceDN w:val="0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Відповідно до постанови Кабінету Міністрів України  від 27.12.2024 №1515 «Деякі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 збільшити обсяг загального фонду місцевого бюджету по доходах та видатках на субвенцію в сумі  9 949 000 гривень (код доходів 41036300 «Субвенція з державного бюджету місцевим бюджетам на   здійснення доплат педагогічним працівникам закладів загальної середньої освіти»), спрямувавши її по коду </w:t>
      </w:r>
      <w:r w:rsidRPr="0074373B">
        <w:rPr>
          <w:color w:val="000000"/>
          <w:sz w:val="28"/>
          <w:szCs w:val="28"/>
          <w:lang w:val="uk-UA"/>
        </w:rPr>
        <w:t>ПКВКМБ</w:t>
      </w:r>
      <w:r>
        <w:rPr>
          <w:sz w:val="28"/>
          <w:szCs w:val="28"/>
          <w:lang w:val="uk-UA"/>
        </w:rPr>
        <w:t xml:space="preserve"> 0611600 «Здійснення доплат педагогічним працівникам закладів загальної середньої освіти за рахунок субвенції з державного бюджету місцевим бюджетам». </w:t>
      </w:r>
    </w:p>
    <w:p w:rsidR="00D50914" w:rsidRDefault="00D50914" w:rsidP="007752E3">
      <w:pPr>
        <w:pStyle w:val="BodyTextIndent"/>
        <w:autoSpaceDE w:val="0"/>
        <w:autoSpaceDN w:val="0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розпорядник коштів – Відділ освіти Шептицької міської ради.</w:t>
      </w:r>
    </w:p>
    <w:p w:rsidR="00D50914" w:rsidRDefault="00D50914" w:rsidP="009E45F5">
      <w:pPr>
        <w:pStyle w:val="BodyTextIndent"/>
        <w:autoSpaceDE w:val="0"/>
        <w:autoSpaceDN w:val="0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9E4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постанови Кабінету Міністрів України  від 27.12.2024 №1519 «Деякі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2025 році» збільшити обсяг загального фонду місцевого бюджету по доходах та видатках на субвенцію в сумі  1361 400 гривень (код доходів 41035400 «Субвенція з державного бюджету місцевим бюджетам на надання державної підтримки особам з особливими освітніми потребами»), спрямувавши її по коду </w:t>
      </w:r>
      <w:r w:rsidRPr="0074373B">
        <w:rPr>
          <w:color w:val="000000"/>
          <w:sz w:val="28"/>
          <w:szCs w:val="28"/>
          <w:lang w:val="uk-UA"/>
        </w:rPr>
        <w:t>ПКВКМБ</w:t>
      </w:r>
      <w:r>
        <w:rPr>
          <w:sz w:val="28"/>
          <w:szCs w:val="28"/>
          <w:lang w:val="uk-UA"/>
        </w:rPr>
        <w:t xml:space="preserve"> 0611200 «Проведення (надання) додаткових психологічних і корекційно-розвиткових занять (послуг) за рахунок субвенції з державного бюджету місцевим бюджетам на надання державної підтримки особам з особливими освітніми потребами». </w:t>
      </w:r>
    </w:p>
    <w:p w:rsidR="00D50914" w:rsidRDefault="00D50914" w:rsidP="009E45F5">
      <w:pPr>
        <w:pStyle w:val="BodyTextIndent"/>
        <w:autoSpaceDE w:val="0"/>
        <w:autoSpaceDN w:val="0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розпорядник коштів – Відділ освіти Шептицької міської ради.</w:t>
      </w:r>
    </w:p>
    <w:p w:rsidR="00D50914" w:rsidRPr="006D5398" w:rsidRDefault="00D50914" w:rsidP="009431C5">
      <w:pPr>
        <w:pStyle w:val="BodyTextIndent"/>
        <w:autoSpaceDE w:val="0"/>
        <w:autoSpaceDN w:val="0"/>
        <w:spacing w:after="0"/>
        <w:ind w:left="0" w:firstLine="720"/>
        <w:jc w:val="both"/>
        <w:rPr>
          <w:sz w:val="28"/>
          <w:szCs w:val="28"/>
          <w:lang w:val="uk-UA"/>
        </w:rPr>
      </w:pPr>
      <w:r w:rsidRPr="009431C5">
        <w:rPr>
          <w:sz w:val="28"/>
          <w:szCs w:val="28"/>
          <w:lang w:val="uk-UA"/>
        </w:rPr>
        <w:t xml:space="preserve">1.3.Спрямувати залишок субвенції  з державного бюджету місцевим бюджетам на забезпечення харчуванням учнів початкових класів закладів загальної середньої освіти, який утворився </w:t>
      </w:r>
      <w:r>
        <w:rPr>
          <w:sz w:val="28"/>
          <w:szCs w:val="28"/>
          <w:lang w:val="uk-UA"/>
        </w:rPr>
        <w:t xml:space="preserve"> станом </w:t>
      </w:r>
      <w:r w:rsidRPr="009431C5">
        <w:rPr>
          <w:sz w:val="28"/>
          <w:szCs w:val="28"/>
          <w:lang w:val="uk-UA"/>
        </w:rPr>
        <w:t>на 01.01.2025 року по спеціальному фонду місцевого бюджету</w:t>
      </w:r>
      <w:r>
        <w:rPr>
          <w:sz w:val="28"/>
          <w:szCs w:val="28"/>
          <w:lang w:val="uk-UA"/>
        </w:rPr>
        <w:t>,</w:t>
      </w:r>
      <w:r w:rsidRPr="009431C5">
        <w:rPr>
          <w:sz w:val="28"/>
          <w:szCs w:val="28"/>
          <w:lang w:val="uk-UA"/>
        </w:rPr>
        <w:t xml:space="preserve"> в сумі 9</w:t>
      </w:r>
      <w:r>
        <w:rPr>
          <w:sz w:val="28"/>
          <w:szCs w:val="28"/>
        </w:rPr>
        <w:t> </w:t>
      </w:r>
      <w:r w:rsidRPr="009431C5">
        <w:rPr>
          <w:sz w:val="28"/>
          <w:szCs w:val="28"/>
          <w:lang w:val="uk-UA"/>
        </w:rPr>
        <w:t>083</w:t>
      </w:r>
      <w:r>
        <w:rPr>
          <w:sz w:val="28"/>
          <w:szCs w:val="28"/>
          <w:lang w:val="uk-UA"/>
        </w:rPr>
        <w:t xml:space="preserve"> </w:t>
      </w:r>
      <w:r w:rsidRPr="009431C5">
        <w:rPr>
          <w:sz w:val="28"/>
          <w:szCs w:val="28"/>
          <w:lang w:val="uk-UA"/>
        </w:rPr>
        <w:t xml:space="preserve">100 гривень на видатки по коду ПКВКМБ 0611403 «Забезпечення харчуванням учнів початкових класів закладів загальної середньої освіти за рахунок субвенції з державного бюджету місцевим бюджетам». </w:t>
      </w:r>
      <w:r w:rsidRPr="006D5398">
        <w:rPr>
          <w:sz w:val="28"/>
          <w:szCs w:val="28"/>
          <w:lang w:val="uk-UA"/>
        </w:rPr>
        <w:t xml:space="preserve">Головний розпорядник коштів – Відділ освіти Шептицької міської ради. </w:t>
      </w:r>
    </w:p>
    <w:p w:rsidR="00D50914" w:rsidRDefault="00D50914" w:rsidP="007752E3">
      <w:pPr>
        <w:pStyle w:val="BodyTextIndent"/>
        <w:autoSpaceDE w:val="0"/>
        <w:autoSpaceDN w:val="0"/>
        <w:spacing w:after="0"/>
        <w:ind w:left="0" w:firstLine="720"/>
        <w:jc w:val="both"/>
        <w:rPr>
          <w:color w:val="FF0000"/>
          <w:sz w:val="28"/>
          <w:szCs w:val="28"/>
          <w:lang w:val="uk-UA"/>
        </w:rPr>
      </w:pPr>
    </w:p>
    <w:p w:rsidR="00D50914" w:rsidRDefault="00D50914" w:rsidP="006D5398">
      <w:pPr>
        <w:ind w:firstLine="600"/>
        <w:jc w:val="both"/>
        <w:rPr>
          <w:rFonts w:ascii="Times New Roman" w:hAnsi="Times New Roman"/>
          <w:bCs/>
          <w:iCs/>
          <w:sz w:val="28"/>
        </w:rPr>
      </w:pPr>
      <w:r w:rsidRPr="00E13261">
        <w:rPr>
          <w:rFonts w:ascii="Times New Roman" w:hAnsi="Times New Roman"/>
          <w:sz w:val="28"/>
          <w:szCs w:val="28"/>
        </w:rPr>
        <w:t>2</w:t>
      </w:r>
      <w:r w:rsidRPr="00474A80">
        <w:rPr>
          <w:rFonts w:ascii="Times New Roman" w:hAnsi="Times New Roman"/>
          <w:sz w:val="28"/>
          <w:szCs w:val="28"/>
        </w:rPr>
        <w:t>. Затвердити зміни до доходів  місцевого  бюджету  на 2025 рік, згідно з додатком №1 та уточнені доходи місцевого бюджету на 2025 рік, згідно з додатком №2</w:t>
      </w:r>
      <w:r w:rsidRPr="00474A80">
        <w:rPr>
          <w:rFonts w:ascii="Times New Roman" w:hAnsi="Times New Roman"/>
          <w:bCs/>
          <w:iCs/>
          <w:sz w:val="28"/>
        </w:rPr>
        <w:t>.</w:t>
      </w:r>
    </w:p>
    <w:p w:rsidR="00D50914" w:rsidRPr="006D5398" w:rsidRDefault="00D50914" w:rsidP="006D5398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3. Затвердити  фінансування місцевого бюджету на 2025 рік, згідно з додатком №3.</w:t>
      </w:r>
    </w:p>
    <w:p w:rsidR="00D50914" w:rsidRPr="00474A80" w:rsidRDefault="00D50914" w:rsidP="00474A80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74A80">
        <w:rPr>
          <w:rFonts w:ascii="Times New Roman" w:hAnsi="Times New Roman"/>
          <w:sz w:val="28"/>
          <w:szCs w:val="28"/>
        </w:rPr>
        <w:t>. Затвердити зміни до розподілу видатків місцевого бюджету на 202</w:t>
      </w: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 рік, згідно із додатком №</w:t>
      </w:r>
      <w:r>
        <w:rPr>
          <w:rFonts w:ascii="Times New Roman" w:hAnsi="Times New Roman"/>
          <w:sz w:val="28"/>
          <w:szCs w:val="28"/>
        </w:rPr>
        <w:t>4</w:t>
      </w:r>
      <w:r w:rsidRPr="00474A80">
        <w:rPr>
          <w:rFonts w:ascii="Times New Roman" w:hAnsi="Times New Roman"/>
          <w:sz w:val="28"/>
          <w:szCs w:val="28"/>
        </w:rPr>
        <w:t xml:space="preserve"> та уточнений розподіл видатків місцевого бюджету на 202</w:t>
      </w: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 рік, згідно із додатком №</w:t>
      </w: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. </w:t>
      </w:r>
    </w:p>
    <w:p w:rsidR="00D50914" w:rsidRDefault="00D50914" w:rsidP="00474A80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. Затвердити зміни до міжбюджетних трансфертів </w:t>
      </w:r>
      <w:r>
        <w:rPr>
          <w:rFonts w:ascii="Times New Roman" w:hAnsi="Times New Roman"/>
          <w:sz w:val="28"/>
          <w:szCs w:val="28"/>
        </w:rPr>
        <w:t xml:space="preserve">місцевого </w:t>
      </w:r>
      <w:r w:rsidRPr="00474A80">
        <w:rPr>
          <w:rFonts w:ascii="Times New Roman" w:hAnsi="Times New Roman"/>
          <w:sz w:val="28"/>
          <w:szCs w:val="28"/>
        </w:rPr>
        <w:t>бюджету на 202</w:t>
      </w: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 рік, згідно з додатком №</w:t>
      </w:r>
      <w:r>
        <w:rPr>
          <w:rFonts w:ascii="Times New Roman" w:hAnsi="Times New Roman"/>
          <w:sz w:val="28"/>
          <w:szCs w:val="28"/>
        </w:rPr>
        <w:t>6</w:t>
      </w:r>
      <w:r w:rsidRPr="00474A80">
        <w:rPr>
          <w:rFonts w:ascii="Times New Roman" w:hAnsi="Times New Roman"/>
          <w:sz w:val="28"/>
          <w:szCs w:val="28"/>
        </w:rPr>
        <w:t xml:space="preserve"> та уточнені міжбюджетні трансферти </w:t>
      </w:r>
      <w:r>
        <w:rPr>
          <w:rFonts w:ascii="Times New Roman" w:hAnsi="Times New Roman"/>
          <w:sz w:val="28"/>
          <w:szCs w:val="28"/>
        </w:rPr>
        <w:t xml:space="preserve">місцевого </w:t>
      </w:r>
      <w:r w:rsidRPr="00474A80">
        <w:rPr>
          <w:rFonts w:ascii="Times New Roman" w:hAnsi="Times New Roman"/>
          <w:sz w:val="28"/>
          <w:szCs w:val="28"/>
        </w:rPr>
        <w:t xml:space="preserve">бюджету </w:t>
      </w:r>
      <w:r w:rsidRPr="00474A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4A8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474A80">
        <w:rPr>
          <w:rFonts w:ascii="Times New Roman" w:hAnsi="Times New Roman"/>
          <w:sz w:val="28"/>
          <w:szCs w:val="28"/>
        </w:rPr>
        <w:t xml:space="preserve"> рік, згідно з додатком №</w:t>
      </w:r>
      <w:r>
        <w:rPr>
          <w:rFonts w:ascii="Times New Roman" w:hAnsi="Times New Roman"/>
          <w:sz w:val="28"/>
          <w:szCs w:val="28"/>
        </w:rPr>
        <w:t>7</w:t>
      </w:r>
      <w:r w:rsidRPr="00474A80">
        <w:rPr>
          <w:rFonts w:ascii="Times New Roman" w:hAnsi="Times New Roman"/>
          <w:sz w:val="28"/>
          <w:szCs w:val="28"/>
        </w:rPr>
        <w:t>.</w:t>
      </w:r>
    </w:p>
    <w:p w:rsidR="00D50914" w:rsidRDefault="00D50914" w:rsidP="0081383C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1383C">
        <w:rPr>
          <w:rFonts w:ascii="Times New Roman" w:hAnsi="Times New Roman"/>
          <w:sz w:val="28"/>
          <w:szCs w:val="28"/>
        </w:rPr>
        <w:t>6. Затвердити зміни до  місцевих  програм, які реалізуються за рахунок коштів місцевого бюджету у 2025 році, згідно додатку №8</w:t>
      </w:r>
      <w:r>
        <w:rPr>
          <w:rFonts w:ascii="Times New Roman" w:hAnsi="Times New Roman"/>
          <w:sz w:val="28"/>
          <w:szCs w:val="28"/>
        </w:rPr>
        <w:t xml:space="preserve"> та уточнений </w:t>
      </w:r>
      <w:r w:rsidRPr="00457409">
        <w:rPr>
          <w:rFonts w:ascii="Times New Roman" w:hAnsi="Times New Roman"/>
          <w:sz w:val="28"/>
          <w:szCs w:val="28"/>
        </w:rPr>
        <w:t>розподіл витрат місцевого бюджету  на реалізацію місцевих (регіональних) програм у 2025 році</w:t>
      </w:r>
      <w:r>
        <w:rPr>
          <w:rFonts w:ascii="Times New Roman" w:hAnsi="Times New Roman"/>
          <w:sz w:val="28"/>
          <w:szCs w:val="28"/>
        </w:rPr>
        <w:t>, згідно додатку №9.</w:t>
      </w:r>
      <w:r w:rsidRPr="0081383C">
        <w:rPr>
          <w:rFonts w:ascii="Times New Roman" w:hAnsi="Times New Roman"/>
          <w:sz w:val="28"/>
          <w:szCs w:val="28"/>
        </w:rPr>
        <w:t xml:space="preserve"> </w:t>
      </w:r>
    </w:p>
    <w:p w:rsidR="00D50914" w:rsidRPr="00B21164" w:rsidRDefault="00D50914" w:rsidP="00B21164">
      <w:pPr>
        <w:pStyle w:val="Standard"/>
        <w:ind w:firstLine="6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7</w:t>
      </w:r>
      <w:r w:rsidRPr="00B21164">
        <w:rPr>
          <w:rFonts w:cs="Times New Roman"/>
          <w:sz w:val="28"/>
          <w:szCs w:val="28"/>
          <w:lang w:val="uk-UA"/>
        </w:rPr>
        <w:t>. Збільшити профіцит загального фонду бюджету Червоноградської міської територіальної громади на 202</w:t>
      </w:r>
      <w:r>
        <w:rPr>
          <w:rFonts w:cs="Times New Roman"/>
          <w:sz w:val="28"/>
          <w:szCs w:val="28"/>
          <w:lang w:val="uk-UA"/>
        </w:rPr>
        <w:t>5</w:t>
      </w:r>
      <w:r w:rsidRPr="00B21164">
        <w:rPr>
          <w:rFonts w:cs="Times New Roman"/>
          <w:sz w:val="28"/>
          <w:szCs w:val="28"/>
          <w:lang w:val="uk-UA"/>
        </w:rPr>
        <w:t xml:space="preserve"> рік на суму </w:t>
      </w:r>
      <w:r>
        <w:rPr>
          <w:rFonts w:cs="Times New Roman"/>
          <w:sz w:val="28"/>
          <w:szCs w:val="28"/>
          <w:lang w:val="uk-UA"/>
        </w:rPr>
        <w:t>3 951 000</w:t>
      </w:r>
      <w:r w:rsidRPr="00B21164">
        <w:rPr>
          <w:rFonts w:cs="Times New Roman"/>
          <w:sz w:val="28"/>
          <w:szCs w:val="28"/>
          <w:lang w:val="uk-UA"/>
        </w:rPr>
        <w:t xml:space="preserve"> гривн</w:t>
      </w:r>
      <w:r>
        <w:rPr>
          <w:rFonts w:cs="Times New Roman"/>
          <w:sz w:val="28"/>
          <w:szCs w:val="28"/>
          <w:lang w:val="uk-UA"/>
        </w:rPr>
        <w:t>я</w:t>
      </w:r>
      <w:r w:rsidRPr="00B21164">
        <w:rPr>
          <w:rFonts w:cs="Times New Roman"/>
          <w:sz w:val="28"/>
          <w:szCs w:val="28"/>
          <w:lang w:val="uk-UA"/>
        </w:rPr>
        <w:t>, напрямком використання якого визначити передачу коштів із загального фонду до бюджету розвитку спеціального фонду.</w:t>
      </w:r>
    </w:p>
    <w:p w:rsidR="00D50914" w:rsidRDefault="00D50914" w:rsidP="00B21164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50914" w:rsidRPr="00B21164" w:rsidRDefault="00D50914" w:rsidP="00B21164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21164">
        <w:rPr>
          <w:rFonts w:ascii="Times New Roman" w:hAnsi="Times New Roman"/>
          <w:sz w:val="28"/>
          <w:szCs w:val="28"/>
        </w:rPr>
        <w:t>.</w:t>
      </w:r>
      <w:r w:rsidRPr="00B21164">
        <w:rPr>
          <w:rFonts w:ascii="Times New Roman" w:hAnsi="Times New Roman"/>
          <w:b/>
          <w:sz w:val="28"/>
          <w:szCs w:val="28"/>
        </w:rPr>
        <w:t xml:space="preserve"> </w:t>
      </w:r>
      <w:r w:rsidRPr="00B21164">
        <w:rPr>
          <w:rFonts w:ascii="Times New Roman" w:hAnsi="Times New Roman"/>
          <w:sz w:val="28"/>
          <w:szCs w:val="28"/>
        </w:rPr>
        <w:t>Збільшити дефіцит спеціального фонду бюджету Червоноградської міської територіальної громади на 202</w:t>
      </w:r>
      <w:r>
        <w:rPr>
          <w:rFonts w:ascii="Times New Roman" w:hAnsi="Times New Roman"/>
          <w:sz w:val="28"/>
          <w:szCs w:val="28"/>
        </w:rPr>
        <w:t>5</w:t>
      </w:r>
      <w:r w:rsidRPr="00B21164">
        <w:rPr>
          <w:rFonts w:ascii="Times New Roman" w:hAnsi="Times New Roman"/>
          <w:sz w:val="28"/>
          <w:szCs w:val="28"/>
        </w:rPr>
        <w:t xml:space="preserve"> рік на суму </w:t>
      </w:r>
      <w:r>
        <w:rPr>
          <w:rFonts w:ascii="Times New Roman" w:hAnsi="Times New Roman"/>
          <w:sz w:val="28"/>
          <w:szCs w:val="28"/>
        </w:rPr>
        <w:t>3 951 000</w:t>
      </w:r>
      <w:r w:rsidRPr="00B21164">
        <w:rPr>
          <w:rFonts w:ascii="Times New Roman" w:hAnsi="Times New Roman"/>
          <w:sz w:val="28"/>
          <w:szCs w:val="28"/>
        </w:rPr>
        <w:t xml:space="preserve"> гривн</w:t>
      </w:r>
      <w:r>
        <w:rPr>
          <w:rFonts w:ascii="Times New Roman" w:hAnsi="Times New Roman"/>
          <w:sz w:val="28"/>
          <w:szCs w:val="28"/>
        </w:rPr>
        <w:t>я</w:t>
      </w:r>
      <w:r w:rsidRPr="00B21164">
        <w:rPr>
          <w:rFonts w:ascii="Times New Roman" w:hAnsi="Times New Roman"/>
          <w:sz w:val="28"/>
          <w:szCs w:val="28"/>
        </w:rPr>
        <w:t>, джерелом покриття якого визначити надходження коштів із загального фонду до бюджету розвитку спеціального фонду.</w:t>
      </w:r>
    </w:p>
    <w:p w:rsidR="00D50914" w:rsidRPr="00B059B2" w:rsidRDefault="00D50914" w:rsidP="00E13261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059B2">
        <w:rPr>
          <w:rFonts w:ascii="Times New Roman" w:hAnsi="Times New Roman"/>
          <w:sz w:val="28"/>
          <w:szCs w:val="28"/>
        </w:rPr>
        <w:t>. Фінансовому управлінню Шептицької міської ради (Сементух Л.І.) внести зміни в бюджетні призначення.</w:t>
      </w:r>
    </w:p>
    <w:p w:rsidR="00D50914" w:rsidRDefault="00D50914" w:rsidP="008C7573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F215F">
        <w:rPr>
          <w:rFonts w:ascii="Times New Roman" w:hAnsi="Times New Roman"/>
          <w:sz w:val="28"/>
          <w:szCs w:val="28"/>
        </w:rPr>
        <w:t>.</w:t>
      </w:r>
      <w:r w:rsidRPr="00EF215F">
        <w:rPr>
          <w:rFonts w:ascii="Times New Roman" w:hAnsi="Times New Roman"/>
          <w:b/>
          <w:sz w:val="28"/>
          <w:szCs w:val="28"/>
        </w:rPr>
        <w:t xml:space="preserve"> </w:t>
      </w:r>
      <w:r w:rsidRPr="00EF215F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постійну депутатську комісію з питань бюджету (Остапюк П.П.), заступника міського голови з питань діяльності виконавчих органів ради Ващук М.В. </w:t>
      </w:r>
    </w:p>
    <w:p w:rsidR="00D50914" w:rsidRPr="00EF215F" w:rsidRDefault="00D50914" w:rsidP="008C7573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Міський голова 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C7573">
        <w:rPr>
          <w:rFonts w:ascii="Times New Roman" w:hAnsi="Times New Roman"/>
          <w:sz w:val="28"/>
          <w:szCs w:val="28"/>
        </w:rPr>
        <w:t>Андрій ЗАЛІВСЬКИЙ</w:t>
      </w: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Секретар   ради</w:t>
      </w:r>
      <w:r w:rsidRPr="008C757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Олександр  ГРАСУЛОВ  </w:t>
      </w: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6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Голова постійної депутатської комісії                              Петро     ОСТАПЮК</w:t>
      </w:r>
      <w:r w:rsidRPr="008C7573">
        <w:rPr>
          <w:rFonts w:ascii="Times New Roman" w:hAnsi="Times New Roman"/>
          <w:sz w:val="28"/>
          <w:szCs w:val="28"/>
        </w:rPr>
        <w:tab/>
      </w:r>
    </w:p>
    <w:p w:rsidR="00D50914" w:rsidRPr="008C7573" w:rsidRDefault="00D50914" w:rsidP="008C6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бюджету                                                                     </w:t>
      </w: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   Марта ВАЩУК</w:t>
      </w: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Начальник юридичного відділу                                        Тетяна ЛІНИНСЬКА</w:t>
      </w: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</w:p>
    <w:p w:rsidR="00D50914" w:rsidRPr="008C7573" w:rsidRDefault="00D50914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Начальник  фінансового управління</w:t>
      </w:r>
      <w:r w:rsidRPr="008C7573">
        <w:rPr>
          <w:rFonts w:ascii="Times New Roman" w:hAnsi="Times New Roman"/>
          <w:sz w:val="28"/>
          <w:szCs w:val="28"/>
        </w:rPr>
        <w:tab/>
      </w:r>
      <w:r w:rsidRPr="008C7573">
        <w:rPr>
          <w:rFonts w:ascii="Times New Roman" w:hAnsi="Times New Roman"/>
          <w:sz w:val="28"/>
          <w:szCs w:val="28"/>
        </w:rPr>
        <w:tab/>
      </w:r>
      <w:r w:rsidRPr="008C75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8C7573">
        <w:rPr>
          <w:rFonts w:ascii="Times New Roman" w:hAnsi="Times New Roman"/>
          <w:sz w:val="28"/>
          <w:szCs w:val="28"/>
        </w:rPr>
        <w:t xml:space="preserve"> Леся   СЕМЕНТУХ</w:t>
      </w:r>
    </w:p>
    <w:sectPr w:rsidR="00D50914" w:rsidRPr="008C7573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DC"/>
    <w:rsid w:val="00024146"/>
    <w:rsid w:val="000306CC"/>
    <w:rsid w:val="000307F2"/>
    <w:rsid w:val="00033BAA"/>
    <w:rsid w:val="0004520A"/>
    <w:rsid w:val="00067335"/>
    <w:rsid w:val="00092067"/>
    <w:rsid w:val="000940E5"/>
    <w:rsid w:val="000B7398"/>
    <w:rsid w:val="000C5EB0"/>
    <w:rsid w:val="000D0013"/>
    <w:rsid w:val="000E068C"/>
    <w:rsid w:val="000E0F44"/>
    <w:rsid w:val="000E3EC7"/>
    <w:rsid w:val="000F5FC9"/>
    <w:rsid w:val="0010258A"/>
    <w:rsid w:val="001060C9"/>
    <w:rsid w:val="00122876"/>
    <w:rsid w:val="00183945"/>
    <w:rsid w:val="001A6EE8"/>
    <w:rsid w:val="0021382C"/>
    <w:rsid w:val="0028758E"/>
    <w:rsid w:val="00293325"/>
    <w:rsid w:val="002A7B1E"/>
    <w:rsid w:val="002D4C47"/>
    <w:rsid w:val="002E7A5C"/>
    <w:rsid w:val="002F27B0"/>
    <w:rsid w:val="00300167"/>
    <w:rsid w:val="00315367"/>
    <w:rsid w:val="00340516"/>
    <w:rsid w:val="0034136B"/>
    <w:rsid w:val="003519DC"/>
    <w:rsid w:val="003537F5"/>
    <w:rsid w:val="00360728"/>
    <w:rsid w:val="00370BE8"/>
    <w:rsid w:val="00405174"/>
    <w:rsid w:val="0041549B"/>
    <w:rsid w:val="0045023B"/>
    <w:rsid w:val="00455D52"/>
    <w:rsid w:val="00457409"/>
    <w:rsid w:val="00474A80"/>
    <w:rsid w:val="0049271A"/>
    <w:rsid w:val="0049721C"/>
    <w:rsid w:val="004D7CAC"/>
    <w:rsid w:val="004E3B7F"/>
    <w:rsid w:val="004F1C7C"/>
    <w:rsid w:val="004F25E6"/>
    <w:rsid w:val="004F4A76"/>
    <w:rsid w:val="0050033B"/>
    <w:rsid w:val="00517952"/>
    <w:rsid w:val="00526D96"/>
    <w:rsid w:val="005519B1"/>
    <w:rsid w:val="00565E9B"/>
    <w:rsid w:val="005901A1"/>
    <w:rsid w:val="00592A64"/>
    <w:rsid w:val="00624134"/>
    <w:rsid w:val="006271C7"/>
    <w:rsid w:val="00642FE2"/>
    <w:rsid w:val="006435E9"/>
    <w:rsid w:val="006B3F15"/>
    <w:rsid w:val="006C7DEA"/>
    <w:rsid w:val="006D5398"/>
    <w:rsid w:val="006D79C3"/>
    <w:rsid w:val="006E5F9E"/>
    <w:rsid w:val="0070024E"/>
    <w:rsid w:val="0074373B"/>
    <w:rsid w:val="007752E3"/>
    <w:rsid w:val="007B518B"/>
    <w:rsid w:val="007E5389"/>
    <w:rsid w:val="007F3E81"/>
    <w:rsid w:val="007F6C7B"/>
    <w:rsid w:val="0081383C"/>
    <w:rsid w:val="00814ADB"/>
    <w:rsid w:val="0086078C"/>
    <w:rsid w:val="008677B4"/>
    <w:rsid w:val="008766A5"/>
    <w:rsid w:val="00877261"/>
    <w:rsid w:val="0088638E"/>
    <w:rsid w:val="008C6E1B"/>
    <w:rsid w:val="008C7573"/>
    <w:rsid w:val="008D2A2D"/>
    <w:rsid w:val="00925C09"/>
    <w:rsid w:val="00934110"/>
    <w:rsid w:val="0094247C"/>
    <w:rsid w:val="009431C5"/>
    <w:rsid w:val="009436E2"/>
    <w:rsid w:val="0094480F"/>
    <w:rsid w:val="009D776E"/>
    <w:rsid w:val="009E445B"/>
    <w:rsid w:val="009E45F5"/>
    <w:rsid w:val="009F60D5"/>
    <w:rsid w:val="00A03C5A"/>
    <w:rsid w:val="00A110AB"/>
    <w:rsid w:val="00A47B6F"/>
    <w:rsid w:val="00A81CEB"/>
    <w:rsid w:val="00A86F97"/>
    <w:rsid w:val="00A93D53"/>
    <w:rsid w:val="00AC4146"/>
    <w:rsid w:val="00AC4769"/>
    <w:rsid w:val="00AF13DE"/>
    <w:rsid w:val="00B059B2"/>
    <w:rsid w:val="00B14242"/>
    <w:rsid w:val="00B21164"/>
    <w:rsid w:val="00B42FCD"/>
    <w:rsid w:val="00B447AD"/>
    <w:rsid w:val="00B61A66"/>
    <w:rsid w:val="00B841C1"/>
    <w:rsid w:val="00BB69CD"/>
    <w:rsid w:val="00BB782E"/>
    <w:rsid w:val="00BC2108"/>
    <w:rsid w:val="00BC66E8"/>
    <w:rsid w:val="00BD34C8"/>
    <w:rsid w:val="00BF5FD3"/>
    <w:rsid w:val="00BF6E8E"/>
    <w:rsid w:val="00C606A6"/>
    <w:rsid w:val="00C63D3A"/>
    <w:rsid w:val="00C71483"/>
    <w:rsid w:val="00CD4FA1"/>
    <w:rsid w:val="00CD66E3"/>
    <w:rsid w:val="00D35676"/>
    <w:rsid w:val="00D377A1"/>
    <w:rsid w:val="00D50914"/>
    <w:rsid w:val="00D63362"/>
    <w:rsid w:val="00D91AF9"/>
    <w:rsid w:val="00DA1A54"/>
    <w:rsid w:val="00DA3891"/>
    <w:rsid w:val="00DA4201"/>
    <w:rsid w:val="00E13261"/>
    <w:rsid w:val="00E257E5"/>
    <w:rsid w:val="00E26AE7"/>
    <w:rsid w:val="00E554FC"/>
    <w:rsid w:val="00E66256"/>
    <w:rsid w:val="00E74A7A"/>
    <w:rsid w:val="00E93525"/>
    <w:rsid w:val="00EB7D3D"/>
    <w:rsid w:val="00ED2329"/>
    <w:rsid w:val="00EF038C"/>
    <w:rsid w:val="00EF215F"/>
    <w:rsid w:val="00F01031"/>
    <w:rsid w:val="00F07AAA"/>
    <w:rsid w:val="00F170C3"/>
    <w:rsid w:val="00F21BDB"/>
    <w:rsid w:val="00F21BED"/>
    <w:rsid w:val="00F318F2"/>
    <w:rsid w:val="00F56AB7"/>
    <w:rsid w:val="00F62DBF"/>
    <w:rsid w:val="00F655EA"/>
    <w:rsid w:val="00FE59EB"/>
    <w:rsid w:val="00FF5D31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A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NormalWeb">
    <w:name w:val="Normal (Web)"/>
    <w:basedOn w:val="Normal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DefaultParagraphFont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0516"/>
    <w:rPr>
      <w:rFonts w:cs="Times New Roman"/>
      <w:lang w:val="uk-UA" w:eastAsia="en-US"/>
    </w:rPr>
  </w:style>
  <w:style w:type="paragraph" w:styleId="BodyTextIndent2">
    <w:name w:val="Body Text Indent 2"/>
    <w:basedOn w:val="Normal"/>
    <w:link w:val="BodyTextIndent2Char1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8C7573"/>
    <w:rPr>
      <w:rFonts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3</Pages>
  <Words>3164</Words>
  <Characters>1805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72</cp:revision>
  <cp:lastPrinted>2024-11-19T15:13:00Z</cp:lastPrinted>
  <dcterms:created xsi:type="dcterms:W3CDTF">2024-11-12T12:30:00Z</dcterms:created>
  <dcterms:modified xsi:type="dcterms:W3CDTF">2025-01-09T12:16:00Z</dcterms:modified>
</cp:coreProperties>
</file>